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593124" w:rsidTr="002436D5">
        <w:trPr>
          <w:cantSplit/>
          <w:trHeight w:val="3969"/>
        </w:trPr>
        <w:tc>
          <w:tcPr>
            <w:tcW w:w="10137" w:type="dxa"/>
            <w:tcBorders>
              <w:bottom w:val="nil"/>
            </w:tcBorders>
          </w:tcPr>
          <w:p w:rsidR="00593124" w:rsidRDefault="00593124" w:rsidP="002436D5">
            <w:pPr>
              <w:pStyle w:val="Header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emblem" style="width:43.5pt;height:51.75pt;visibility:visible">
                  <v:imagedata r:id="rId7" o:title=""/>
                </v:shape>
              </w:pict>
            </w:r>
            <w:r>
              <w:t xml:space="preserve">                                        </w:t>
            </w:r>
          </w:p>
          <w:p w:rsidR="00593124" w:rsidRDefault="00593124" w:rsidP="002436D5">
            <w:pPr>
              <w:jc w:val="center"/>
              <w:rPr>
                <w:b/>
              </w:rPr>
            </w:pPr>
            <w:r>
              <w:rPr>
                <w:b/>
              </w:rPr>
              <w:t>ДЕПАРТАМЕНТ ПО ТАРИФАМ НОВОСИБИРСКОЙ ОБЛАСТИ</w:t>
            </w:r>
          </w:p>
          <w:p w:rsidR="00593124" w:rsidRPr="00196EC1" w:rsidRDefault="00593124" w:rsidP="002436D5">
            <w:pPr>
              <w:jc w:val="center"/>
              <w:rPr>
                <w:szCs w:val="28"/>
              </w:rPr>
            </w:pPr>
          </w:p>
          <w:p w:rsidR="00593124" w:rsidRPr="0074431D" w:rsidRDefault="00593124" w:rsidP="002436D5">
            <w:pPr>
              <w:jc w:val="center"/>
              <w:rPr>
                <w:b/>
                <w:szCs w:val="28"/>
              </w:rPr>
            </w:pPr>
            <w:r w:rsidRPr="0074431D">
              <w:rPr>
                <w:b/>
                <w:szCs w:val="28"/>
              </w:rPr>
              <w:t>ПРИКАЗ</w:t>
            </w:r>
          </w:p>
          <w:p w:rsidR="00593124" w:rsidRPr="00321A10" w:rsidRDefault="00593124" w:rsidP="002436D5">
            <w:pPr>
              <w:jc w:val="center"/>
              <w:rPr>
                <w:b/>
                <w:sz w:val="16"/>
                <w:szCs w:val="16"/>
              </w:rPr>
            </w:pPr>
          </w:p>
          <w:p w:rsidR="00593124" w:rsidRPr="00321A10" w:rsidRDefault="00593124" w:rsidP="002436D5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30 мая 2013 года                                                             </w:t>
            </w:r>
            <w:r w:rsidRPr="00321A10">
              <w:rPr>
                <w:szCs w:val="28"/>
              </w:rPr>
              <w:t xml:space="preserve">  </w:t>
            </w:r>
            <w:r>
              <w:rPr>
                <w:szCs w:val="28"/>
              </w:rPr>
              <w:t xml:space="preserve">            </w:t>
            </w:r>
            <w:r w:rsidRPr="00321A10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         </w:t>
            </w:r>
            <w:r w:rsidRPr="00321A10">
              <w:rPr>
                <w:szCs w:val="28"/>
              </w:rPr>
              <w:t xml:space="preserve">№ </w:t>
            </w:r>
            <w:r>
              <w:rPr>
                <w:szCs w:val="28"/>
              </w:rPr>
              <w:t>77-ЭЭ</w:t>
            </w:r>
          </w:p>
          <w:p w:rsidR="00593124" w:rsidRDefault="00593124" w:rsidP="002436D5">
            <w:pPr>
              <w:jc w:val="center"/>
              <w:rPr>
                <w:szCs w:val="28"/>
              </w:rPr>
            </w:pPr>
          </w:p>
          <w:p w:rsidR="00593124" w:rsidRDefault="00593124" w:rsidP="002436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г. Новосибирск</w:t>
            </w:r>
          </w:p>
          <w:p w:rsidR="00593124" w:rsidRPr="0074431D" w:rsidRDefault="00593124" w:rsidP="002436D5">
            <w:pPr>
              <w:jc w:val="center"/>
              <w:rPr>
                <w:szCs w:val="28"/>
              </w:rPr>
            </w:pPr>
          </w:p>
          <w:p w:rsidR="00593124" w:rsidRDefault="00593124" w:rsidP="002436D5">
            <w:pPr>
              <w:jc w:val="center"/>
              <w:rPr>
                <w:b/>
              </w:rPr>
            </w:pPr>
            <w:r w:rsidRPr="00E8342A">
              <w:rPr>
                <w:b/>
                <w:bCs/>
                <w:szCs w:val="28"/>
              </w:rPr>
              <w:t xml:space="preserve">О внесении изменений </w:t>
            </w:r>
            <w:r w:rsidRPr="00E8342A">
              <w:rPr>
                <w:b/>
              </w:rPr>
              <w:t xml:space="preserve">в приказ департамента по тарифам </w:t>
            </w:r>
          </w:p>
          <w:p w:rsidR="00593124" w:rsidRDefault="00593124" w:rsidP="002436D5">
            <w:pPr>
              <w:jc w:val="center"/>
              <w:rPr>
                <w:bCs/>
                <w:szCs w:val="28"/>
              </w:rPr>
            </w:pPr>
            <w:r w:rsidRPr="00E8342A">
              <w:rPr>
                <w:b/>
              </w:rPr>
              <w:t xml:space="preserve">Новосибирской области от </w:t>
            </w:r>
            <w:r>
              <w:rPr>
                <w:b/>
              </w:rPr>
              <w:t>28</w:t>
            </w:r>
            <w:r w:rsidRPr="00E8342A">
              <w:rPr>
                <w:b/>
              </w:rPr>
              <w:t>.03.201</w:t>
            </w:r>
            <w:r>
              <w:rPr>
                <w:b/>
              </w:rPr>
              <w:t>3</w:t>
            </w:r>
            <w:r w:rsidRPr="00E8342A">
              <w:rPr>
                <w:b/>
              </w:rPr>
              <w:t xml:space="preserve"> № </w:t>
            </w:r>
            <w:r>
              <w:rPr>
                <w:b/>
              </w:rPr>
              <w:t>41-ЭЭ</w:t>
            </w:r>
          </w:p>
          <w:p w:rsidR="00593124" w:rsidRPr="00C41289" w:rsidRDefault="00593124" w:rsidP="002436D5">
            <w:pPr>
              <w:jc w:val="center"/>
              <w:rPr>
                <w:bCs/>
                <w:szCs w:val="28"/>
              </w:rPr>
            </w:pPr>
          </w:p>
        </w:tc>
      </w:tr>
    </w:tbl>
    <w:p w:rsidR="00593124" w:rsidRPr="0089075B" w:rsidRDefault="00593124" w:rsidP="0095214A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89075B">
        <w:rPr>
          <w:rFonts w:ascii="Times New Roman" w:hAnsi="Times New Roman" w:cs="Times New Roman"/>
          <w:b w:val="0"/>
          <w:sz w:val="28"/>
          <w:szCs w:val="28"/>
        </w:rPr>
        <w:t>соответствии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 решением правления департамента по тарифам Новосибирской области от 30.05.2013 (протокол заседания правления от 30.05.2013 № 23)</w:t>
      </w:r>
      <w:r w:rsidRPr="0089075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593124" w:rsidRDefault="00593124" w:rsidP="009624DD">
      <w:pPr>
        <w:jc w:val="both"/>
      </w:pPr>
      <w:r>
        <w:t xml:space="preserve">департамент по тарифам Новосибирской области </w:t>
      </w:r>
      <w:r w:rsidRPr="003C192A">
        <w:rPr>
          <w:b/>
        </w:rPr>
        <w:t>п</w:t>
      </w:r>
      <w:r>
        <w:rPr>
          <w:b/>
        </w:rPr>
        <w:t> </w:t>
      </w:r>
      <w:r w:rsidRPr="003C192A">
        <w:rPr>
          <w:b/>
        </w:rPr>
        <w:t>р</w:t>
      </w:r>
      <w:r>
        <w:rPr>
          <w:b/>
        </w:rPr>
        <w:t> </w:t>
      </w:r>
      <w:r w:rsidRPr="003C192A">
        <w:rPr>
          <w:b/>
        </w:rPr>
        <w:t>и</w:t>
      </w:r>
      <w:r>
        <w:rPr>
          <w:b/>
        </w:rPr>
        <w:t> </w:t>
      </w:r>
      <w:r w:rsidRPr="003C192A">
        <w:rPr>
          <w:b/>
        </w:rPr>
        <w:t>к</w:t>
      </w:r>
      <w:r>
        <w:rPr>
          <w:b/>
        </w:rPr>
        <w:t> </w:t>
      </w:r>
      <w:r w:rsidRPr="003C192A">
        <w:rPr>
          <w:b/>
        </w:rPr>
        <w:t>а</w:t>
      </w:r>
      <w:r>
        <w:rPr>
          <w:b/>
        </w:rPr>
        <w:t> </w:t>
      </w:r>
      <w:r w:rsidRPr="003C192A">
        <w:rPr>
          <w:b/>
        </w:rPr>
        <w:t>з</w:t>
      </w:r>
      <w:r>
        <w:rPr>
          <w:b/>
        </w:rPr>
        <w:t> </w:t>
      </w:r>
      <w:r w:rsidRPr="003C192A">
        <w:rPr>
          <w:b/>
        </w:rPr>
        <w:t>ы</w:t>
      </w:r>
      <w:r>
        <w:rPr>
          <w:b/>
        </w:rPr>
        <w:t> </w:t>
      </w:r>
      <w:r w:rsidRPr="003C192A">
        <w:rPr>
          <w:b/>
        </w:rPr>
        <w:t>в</w:t>
      </w:r>
      <w:r>
        <w:rPr>
          <w:b/>
        </w:rPr>
        <w:t> </w:t>
      </w:r>
      <w:r w:rsidRPr="003C192A">
        <w:rPr>
          <w:b/>
        </w:rPr>
        <w:t>а</w:t>
      </w:r>
      <w:r>
        <w:rPr>
          <w:b/>
        </w:rPr>
        <w:t> </w:t>
      </w:r>
      <w:r w:rsidRPr="003C192A">
        <w:rPr>
          <w:b/>
        </w:rPr>
        <w:t>е</w:t>
      </w:r>
      <w:r>
        <w:rPr>
          <w:b/>
        </w:rPr>
        <w:t> </w:t>
      </w:r>
      <w:r w:rsidRPr="003C192A">
        <w:rPr>
          <w:b/>
        </w:rPr>
        <w:t>т</w:t>
      </w:r>
      <w:r w:rsidRPr="00321A10">
        <w:t>:</w:t>
      </w:r>
    </w:p>
    <w:p w:rsidR="00593124" w:rsidRDefault="00593124" w:rsidP="003D3620">
      <w:pPr>
        <w:ind w:firstLine="708"/>
        <w:jc w:val="both"/>
      </w:pPr>
      <w:r>
        <w:t xml:space="preserve">1. </w:t>
      </w:r>
      <w:r w:rsidRPr="005633D1">
        <w:t xml:space="preserve">Внести в </w:t>
      </w:r>
      <w:r w:rsidRPr="00A809C2">
        <w:t xml:space="preserve">приказ департамента по тарифам Новосибирской области от </w:t>
      </w:r>
      <w:r>
        <w:t>28</w:t>
      </w:r>
      <w:r w:rsidRPr="00A809C2">
        <w:t>.03.201</w:t>
      </w:r>
      <w:r>
        <w:t xml:space="preserve">3 </w:t>
      </w:r>
      <w:r w:rsidRPr="00A809C2">
        <w:t xml:space="preserve">№ </w:t>
      </w:r>
      <w:r>
        <w:t>41-ЭЭ «</w:t>
      </w:r>
      <w:r w:rsidRPr="00007CE4">
        <w:rPr>
          <w:bCs/>
          <w:szCs w:val="28"/>
        </w:rPr>
        <w:t>Об установлении индивидуальных тарифов на услуги по п</w:t>
      </w:r>
      <w:r>
        <w:rPr>
          <w:bCs/>
          <w:szCs w:val="28"/>
        </w:rPr>
        <w:t>е</w:t>
      </w:r>
      <w:r w:rsidRPr="00007CE4">
        <w:rPr>
          <w:bCs/>
          <w:szCs w:val="28"/>
        </w:rPr>
        <w:t xml:space="preserve">редаче электрической энергии для взаиморасчетов между сетевыми организациями </w:t>
      </w:r>
      <w:r w:rsidRPr="00007CE4">
        <w:rPr>
          <w:szCs w:val="28"/>
        </w:rPr>
        <w:t>Обществом с ограниченной ответственностью «Мастер и К»</w:t>
      </w:r>
      <w:r w:rsidRPr="00007CE4">
        <w:rPr>
          <w:sz w:val="24"/>
          <w:szCs w:val="24"/>
        </w:rPr>
        <w:t xml:space="preserve"> </w:t>
      </w:r>
      <w:r w:rsidRPr="00007CE4">
        <w:rPr>
          <w:szCs w:val="28"/>
        </w:rPr>
        <w:t>и Открытым акционерным обществом «Региональные электрические сети» на 2013 год</w:t>
      </w:r>
      <w:r>
        <w:rPr>
          <w:bCs/>
        </w:rPr>
        <w:t>»</w:t>
      </w:r>
      <w:r>
        <w:t xml:space="preserve"> следующее изменение</w:t>
      </w:r>
      <w:r w:rsidRPr="005633D1">
        <w:t>:</w:t>
      </w:r>
    </w:p>
    <w:p w:rsidR="00593124" w:rsidRDefault="00593124" w:rsidP="009624DD">
      <w:pPr>
        <w:ind w:firstLine="720"/>
        <w:jc w:val="both"/>
        <w:rPr>
          <w:bCs/>
        </w:rPr>
      </w:pPr>
      <w:r>
        <w:rPr>
          <w:bCs/>
        </w:rPr>
        <w:t xml:space="preserve">1.1. Приложение к приказу изложить в новой редакции в соответствии с приложением к настоящему приказу. </w:t>
      </w:r>
    </w:p>
    <w:p w:rsidR="00593124" w:rsidRDefault="00593124" w:rsidP="009624DD">
      <w:pPr>
        <w:ind w:firstLine="720"/>
        <w:jc w:val="both"/>
        <w:rPr>
          <w:bCs/>
        </w:rPr>
      </w:pPr>
      <w:r>
        <w:rPr>
          <w:bCs/>
        </w:rPr>
        <w:t xml:space="preserve">1.2. В пункте 2 приказа слова «с 1 июня 2013 года» заменить словами «с 1 августа 2013 года». </w:t>
      </w:r>
    </w:p>
    <w:p w:rsidR="00593124" w:rsidRDefault="00593124" w:rsidP="00007CE4">
      <w:pPr>
        <w:pStyle w:val="BodyText2"/>
        <w:suppressAutoHyphens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07CE4">
        <w:rPr>
          <w:szCs w:val="28"/>
        </w:rPr>
        <w:t xml:space="preserve"> </w:t>
      </w:r>
      <w:r w:rsidRPr="002C2C23">
        <w:rPr>
          <w:sz w:val="28"/>
          <w:szCs w:val="28"/>
        </w:rPr>
        <w:t>Признать утратившим</w:t>
      </w:r>
      <w:r>
        <w:rPr>
          <w:sz w:val="28"/>
          <w:szCs w:val="28"/>
        </w:rPr>
        <w:t>и</w:t>
      </w:r>
      <w:r w:rsidRPr="002C2C23">
        <w:rPr>
          <w:sz w:val="28"/>
          <w:szCs w:val="28"/>
        </w:rPr>
        <w:t xml:space="preserve"> силу</w:t>
      </w:r>
      <w:r>
        <w:rPr>
          <w:sz w:val="28"/>
          <w:szCs w:val="28"/>
        </w:rPr>
        <w:t>:</w:t>
      </w:r>
      <w:r w:rsidRPr="002C2C23">
        <w:rPr>
          <w:sz w:val="28"/>
          <w:szCs w:val="28"/>
        </w:rPr>
        <w:t xml:space="preserve"> </w:t>
      </w:r>
    </w:p>
    <w:p w:rsidR="00593124" w:rsidRPr="002C2C23" w:rsidRDefault="00593124" w:rsidP="00764B29">
      <w:pPr>
        <w:pStyle w:val="BodyText2"/>
        <w:suppressAutoHyphens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 Приказ департамента по тарифам Новосибирской области от 04.04.2013 № 48-ЭЭ «О внесении изменений в приказ департамента по тарифам Новосибирской области от 28.03.2013 № 41-ЭЭ»</w:t>
      </w:r>
      <w:r w:rsidRPr="00F21845">
        <w:rPr>
          <w:sz w:val="28"/>
          <w:szCs w:val="28"/>
        </w:rPr>
        <w:t xml:space="preserve"> </w:t>
      </w:r>
      <w:r>
        <w:rPr>
          <w:sz w:val="28"/>
          <w:szCs w:val="28"/>
        </w:rPr>
        <w:t>с момента принятия настоящего приказа.</w:t>
      </w:r>
    </w:p>
    <w:p w:rsidR="00593124" w:rsidRDefault="00593124" w:rsidP="00F21845">
      <w:pPr>
        <w:pStyle w:val="BodyText2"/>
        <w:suppressAutoHyphens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П</w:t>
      </w:r>
      <w:r w:rsidRPr="002C2C23">
        <w:rPr>
          <w:sz w:val="28"/>
          <w:szCs w:val="28"/>
        </w:rPr>
        <w:t>риказ</w:t>
      </w:r>
      <w:r>
        <w:rPr>
          <w:sz w:val="28"/>
          <w:szCs w:val="28"/>
        </w:rPr>
        <w:t>ы</w:t>
      </w:r>
      <w:r w:rsidRPr="002C2C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департамента по тарифам Новосибирской области </w:t>
      </w:r>
      <w:r w:rsidRPr="0012127D">
        <w:rPr>
          <w:sz w:val="28"/>
          <w:szCs w:val="28"/>
        </w:rPr>
        <w:t>от 29.05.2012 №</w:t>
      </w:r>
      <w:r>
        <w:rPr>
          <w:sz w:val="28"/>
          <w:szCs w:val="28"/>
        </w:rPr>
        <w:t> 99-Э</w:t>
      </w:r>
      <w:r w:rsidRPr="0012127D">
        <w:rPr>
          <w:sz w:val="28"/>
          <w:szCs w:val="28"/>
        </w:rPr>
        <w:t>Э «</w:t>
      </w:r>
      <w:r w:rsidRPr="00007CE4">
        <w:rPr>
          <w:sz w:val="28"/>
          <w:szCs w:val="28"/>
        </w:rPr>
        <w:t>Об установлении долгосрочных параметров регулирования и индивидуальных тарифов на услуги по передаче электрической энергии для Общества с ограниченной ответственностью «Сети ЭРК»</w:t>
      </w:r>
      <w:r>
        <w:rPr>
          <w:sz w:val="28"/>
          <w:szCs w:val="28"/>
        </w:rPr>
        <w:t xml:space="preserve"> и </w:t>
      </w:r>
      <w:r w:rsidRPr="0012127D">
        <w:rPr>
          <w:bCs/>
          <w:sz w:val="28"/>
          <w:szCs w:val="28"/>
        </w:rPr>
        <w:t>от</w:t>
      </w:r>
      <w:r w:rsidRPr="0012127D">
        <w:rPr>
          <w:sz w:val="28"/>
          <w:szCs w:val="28"/>
        </w:rPr>
        <w:t xml:space="preserve"> </w:t>
      </w:r>
      <w:r w:rsidRPr="002C2C23">
        <w:rPr>
          <w:sz w:val="28"/>
          <w:szCs w:val="28"/>
        </w:rPr>
        <w:t>1</w:t>
      </w:r>
      <w:r>
        <w:rPr>
          <w:sz w:val="28"/>
          <w:szCs w:val="28"/>
        </w:rPr>
        <w:t>3.12.</w:t>
      </w:r>
      <w:r w:rsidRPr="002C2C23">
        <w:rPr>
          <w:sz w:val="28"/>
          <w:szCs w:val="28"/>
        </w:rPr>
        <w:t>2012 №</w:t>
      </w:r>
      <w:r>
        <w:rPr>
          <w:sz w:val="28"/>
          <w:szCs w:val="28"/>
        </w:rPr>
        <w:t> </w:t>
      </w:r>
      <w:r w:rsidRPr="002C2C23">
        <w:rPr>
          <w:sz w:val="28"/>
          <w:szCs w:val="28"/>
        </w:rPr>
        <w:t>79</w:t>
      </w:r>
      <w:r>
        <w:rPr>
          <w:sz w:val="28"/>
          <w:szCs w:val="28"/>
        </w:rPr>
        <w:t>1</w:t>
      </w:r>
      <w:r w:rsidRPr="002C2C23">
        <w:rPr>
          <w:sz w:val="28"/>
          <w:szCs w:val="28"/>
        </w:rPr>
        <w:t>-ЭЭ «</w:t>
      </w:r>
      <w:r w:rsidRPr="002C2C23">
        <w:rPr>
          <w:rFonts w:ascii="Times New Roman CYR" w:hAnsi="Times New Roman CYR" w:cs="Times New Roman CYR"/>
          <w:bCs/>
          <w:sz w:val="28"/>
          <w:szCs w:val="28"/>
        </w:rPr>
        <w:t>О корректировке необходимой валовой выручки и индивидуальных тарифов на услуги по передаче электрической энергии, установленных для Общества с ограниченной ответственностью «</w:t>
      </w:r>
      <w:r w:rsidRPr="00502626">
        <w:rPr>
          <w:sz w:val="28"/>
          <w:szCs w:val="28"/>
        </w:rPr>
        <w:t>Сети ЭРК</w:t>
      </w:r>
      <w:r w:rsidRPr="002C2C23">
        <w:rPr>
          <w:rFonts w:ascii="Times New Roman CYR" w:hAnsi="Times New Roman CYR" w:cs="Times New Roman CYR"/>
          <w:bCs/>
          <w:sz w:val="28"/>
          <w:szCs w:val="28"/>
        </w:rPr>
        <w:t>» на долгосрочный период регулирования</w:t>
      </w:r>
      <w:r w:rsidRPr="002C2C23">
        <w:rPr>
          <w:sz w:val="28"/>
          <w:szCs w:val="28"/>
        </w:rPr>
        <w:t>»</w:t>
      </w:r>
      <w:r w:rsidRPr="00F2184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2C2C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августа </w:t>
      </w:r>
      <w:r w:rsidRPr="002C2C23">
        <w:rPr>
          <w:sz w:val="28"/>
          <w:szCs w:val="28"/>
        </w:rPr>
        <w:t>2013</w:t>
      </w:r>
      <w:r>
        <w:rPr>
          <w:sz w:val="28"/>
          <w:szCs w:val="28"/>
        </w:rPr>
        <w:t xml:space="preserve"> года.</w:t>
      </w:r>
    </w:p>
    <w:p w:rsidR="00593124" w:rsidRDefault="00593124" w:rsidP="009624DD">
      <w:pPr>
        <w:pStyle w:val="Header"/>
        <w:jc w:val="both"/>
        <w:rPr>
          <w:szCs w:val="28"/>
        </w:rPr>
      </w:pPr>
    </w:p>
    <w:p w:rsidR="00593124" w:rsidRDefault="00593124" w:rsidP="009624DD">
      <w:pPr>
        <w:pStyle w:val="Header"/>
        <w:jc w:val="both"/>
        <w:rPr>
          <w:szCs w:val="28"/>
        </w:rPr>
      </w:pPr>
    </w:p>
    <w:p w:rsidR="00593124" w:rsidRDefault="00593124" w:rsidP="009624DD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>
        <w:rPr>
          <w:szCs w:val="28"/>
        </w:rPr>
        <w:t>Р</w:t>
      </w:r>
      <w:r w:rsidRPr="00321A10">
        <w:rPr>
          <w:szCs w:val="28"/>
        </w:rPr>
        <w:t>уководител</w:t>
      </w:r>
      <w:r>
        <w:rPr>
          <w:szCs w:val="28"/>
        </w:rPr>
        <w:t>ь</w:t>
      </w:r>
      <w:r w:rsidRPr="00321A10">
        <w:rPr>
          <w:szCs w:val="28"/>
        </w:rPr>
        <w:t xml:space="preserve"> департамента</w:t>
      </w:r>
      <w:r>
        <w:rPr>
          <w:szCs w:val="28"/>
        </w:rPr>
        <w:t xml:space="preserve">                                          </w:t>
      </w:r>
      <w:r w:rsidRPr="00321A10">
        <w:rPr>
          <w:szCs w:val="28"/>
        </w:rPr>
        <w:t xml:space="preserve">  </w:t>
      </w:r>
      <w:r>
        <w:rPr>
          <w:szCs w:val="28"/>
        </w:rPr>
        <w:t xml:space="preserve">                   Н.Н. Жудикова</w:t>
      </w:r>
    </w:p>
    <w:p w:rsidR="00593124" w:rsidRDefault="00593124" w:rsidP="00167EF9">
      <w:pPr>
        <w:tabs>
          <w:tab w:val="left" w:pos="5040"/>
        </w:tabs>
        <w:jc w:val="right"/>
        <w:rPr>
          <w:sz w:val="22"/>
          <w:szCs w:val="22"/>
        </w:rPr>
      </w:pPr>
    </w:p>
    <w:p w:rsidR="00593124" w:rsidRPr="001D5327" w:rsidRDefault="00593124" w:rsidP="00167EF9">
      <w:pPr>
        <w:tabs>
          <w:tab w:val="left" w:pos="5040"/>
        </w:tabs>
        <w:jc w:val="right"/>
        <w:rPr>
          <w:sz w:val="22"/>
          <w:szCs w:val="22"/>
        </w:rPr>
      </w:pPr>
      <w:r>
        <w:rPr>
          <w:sz w:val="22"/>
          <w:szCs w:val="22"/>
        </w:rPr>
        <w:t>Приложение</w:t>
      </w:r>
    </w:p>
    <w:p w:rsidR="00593124" w:rsidRPr="001D5327" w:rsidRDefault="00593124" w:rsidP="00167EF9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к приказу департамента по тарифам</w:t>
      </w:r>
    </w:p>
    <w:p w:rsidR="00593124" w:rsidRPr="001D5327" w:rsidRDefault="00593124" w:rsidP="00167EF9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Новосибирской области</w:t>
      </w:r>
    </w:p>
    <w:p w:rsidR="00593124" w:rsidRPr="001D5327" w:rsidRDefault="00593124" w:rsidP="00167EF9">
      <w:pPr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Pr="001D5327">
        <w:rPr>
          <w:sz w:val="22"/>
          <w:szCs w:val="22"/>
        </w:rPr>
        <w:t>т</w:t>
      </w:r>
      <w:r>
        <w:rPr>
          <w:sz w:val="22"/>
          <w:szCs w:val="22"/>
        </w:rPr>
        <w:t xml:space="preserve"> 30.05.2013</w:t>
      </w:r>
      <w:r w:rsidRPr="00476C6E">
        <w:rPr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 w:rsidRPr="00476C6E">
        <w:rPr>
          <w:sz w:val="22"/>
          <w:szCs w:val="22"/>
        </w:rPr>
        <w:t xml:space="preserve"> </w:t>
      </w:r>
      <w:r>
        <w:rPr>
          <w:sz w:val="22"/>
          <w:szCs w:val="22"/>
        </w:rPr>
        <w:t>77-ЭЭ</w:t>
      </w:r>
      <w:r w:rsidRPr="001D5327">
        <w:rPr>
          <w:sz w:val="22"/>
          <w:szCs w:val="22"/>
        </w:rPr>
        <w:t xml:space="preserve"> </w:t>
      </w:r>
    </w:p>
    <w:p w:rsidR="00593124" w:rsidRDefault="00593124" w:rsidP="00167EF9">
      <w:pPr>
        <w:tabs>
          <w:tab w:val="left" w:pos="5040"/>
        </w:tabs>
        <w:jc w:val="right"/>
        <w:rPr>
          <w:sz w:val="22"/>
          <w:szCs w:val="22"/>
        </w:rPr>
      </w:pPr>
    </w:p>
    <w:p w:rsidR="00593124" w:rsidRPr="001D5327" w:rsidRDefault="00593124" w:rsidP="00167EF9">
      <w:pPr>
        <w:tabs>
          <w:tab w:val="left" w:pos="504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«Приложение</w:t>
      </w:r>
    </w:p>
    <w:p w:rsidR="00593124" w:rsidRPr="001D5327" w:rsidRDefault="00593124" w:rsidP="00167EF9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к приказу департамента по тарифам</w:t>
      </w:r>
    </w:p>
    <w:p w:rsidR="00593124" w:rsidRPr="001D5327" w:rsidRDefault="00593124" w:rsidP="00167EF9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Новосибирской области</w:t>
      </w:r>
    </w:p>
    <w:p w:rsidR="00593124" w:rsidRPr="001D5327" w:rsidRDefault="00593124" w:rsidP="00167EF9">
      <w:pPr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Pr="001D5327">
        <w:rPr>
          <w:sz w:val="22"/>
          <w:szCs w:val="22"/>
        </w:rPr>
        <w:t>т</w:t>
      </w:r>
      <w:r>
        <w:rPr>
          <w:sz w:val="22"/>
          <w:szCs w:val="22"/>
        </w:rPr>
        <w:t xml:space="preserve"> 28.03.2013</w:t>
      </w:r>
      <w:r w:rsidRPr="00476C6E">
        <w:rPr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 w:rsidRPr="00476C6E">
        <w:rPr>
          <w:sz w:val="22"/>
          <w:szCs w:val="22"/>
        </w:rPr>
        <w:t xml:space="preserve"> </w:t>
      </w:r>
      <w:r>
        <w:rPr>
          <w:sz w:val="22"/>
          <w:szCs w:val="22"/>
        </w:rPr>
        <w:t>4</w:t>
      </w:r>
      <w:r w:rsidRPr="00476C6E">
        <w:rPr>
          <w:sz w:val="22"/>
          <w:szCs w:val="22"/>
        </w:rPr>
        <w:t>1</w:t>
      </w:r>
      <w:r>
        <w:rPr>
          <w:sz w:val="22"/>
          <w:szCs w:val="22"/>
        </w:rPr>
        <w:t>-ЭЭ</w:t>
      </w:r>
      <w:r w:rsidRPr="001D5327">
        <w:rPr>
          <w:sz w:val="22"/>
          <w:szCs w:val="22"/>
        </w:rPr>
        <w:t xml:space="preserve"> </w:t>
      </w:r>
    </w:p>
    <w:p w:rsidR="00593124" w:rsidRPr="001D5327" w:rsidRDefault="00593124" w:rsidP="00167EF9">
      <w:pPr>
        <w:ind w:left="6372" w:firstLine="708"/>
        <w:jc w:val="center"/>
        <w:rPr>
          <w:b/>
          <w:sz w:val="22"/>
          <w:szCs w:val="22"/>
        </w:rPr>
      </w:pPr>
    </w:p>
    <w:p w:rsidR="00593124" w:rsidRDefault="00593124" w:rsidP="00167EF9">
      <w:pPr>
        <w:ind w:left="-720" w:firstLine="720"/>
        <w:jc w:val="center"/>
        <w:rPr>
          <w:b/>
          <w:sz w:val="24"/>
          <w:szCs w:val="24"/>
        </w:rPr>
      </w:pPr>
      <w:r w:rsidRPr="00E03D3A">
        <w:rPr>
          <w:b/>
          <w:sz w:val="24"/>
          <w:szCs w:val="24"/>
        </w:rPr>
        <w:t xml:space="preserve">Индивидуальные тарифы на услуги по передаче электрической энергии </w:t>
      </w:r>
    </w:p>
    <w:p w:rsidR="00593124" w:rsidRPr="00E03D3A" w:rsidRDefault="00593124" w:rsidP="00167EF9">
      <w:pPr>
        <w:ind w:left="-720" w:firstLine="720"/>
        <w:jc w:val="center"/>
        <w:rPr>
          <w:b/>
          <w:sz w:val="24"/>
          <w:szCs w:val="24"/>
        </w:rPr>
      </w:pPr>
      <w:r w:rsidRPr="00E03D3A">
        <w:rPr>
          <w:b/>
          <w:sz w:val="24"/>
          <w:szCs w:val="24"/>
        </w:rPr>
        <w:t>для взаиморасчетов между сетевыми организациями на 2013 год</w:t>
      </w:r>
    </w:p>
    <w:p w:rsidR="00593124" w:rsidRPr="001D5327" w:rsidRDefault="00593124" w:rsidP="00167EF9">
      <w:pPr>
        <w:rPr>
          <w:b/>
          <w:sz w:val="22"/>
          <w:szCs w:val="22"/>
        </w:rPr>
      </w:pPr>
    </w:p>
    <w:p w:rsidR="00593124" w:rsidRPr="001D5327" w:rsidRDefault="00593124" w:rsidP="00167EF9">
      <w:pPr>
        <w:tabs>
          <w:tab w:val="left" w:pos="5040"/>
        </w:tabs>
        <w:jc w:val="right"/>
        <w:rPr>
          <w:sz w:val="22"/>
          <w:szCs w:val="22"/>
        </w:rPr>
      </w:pPr>
    </w:p>
    <w:tbl>
      <w:tblPr>
        <w:tblW w:w="5000" w:type="pct"/>
        <w:tblLook w:val="00A0"/>
      </w:tblPr>
      <w:tblGrid>
        <w:gridCol w:w="2924"/>
        <w:gridCol w:w="2303"/>
        <w:gridCol w:w="2303"/>
        <w:gridCol w:w="2607"/>
      </w:tblGrid>
      <w:tr w:rsidR="00593124" w:rsidRPr="003F2B5D" w:rsidTr="0004300E">
        <w:trPr>
          <w:trHeight w:val="360"/>
        </w:trPr>
        <w:tc>
          <w:tcPr>
            <w:tcW w:w="1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24" w:rsidRPr="003F2B5D" w:rsidRDefault="00593124" w:rsidP="0004300E">
            <w:pPr>
              <w:jc w:val="center"/>
              <w:rPr>
                <w:color w:val="000000"/>
                <w:sz w:val="24"/>
                <w:szCs w:val="24"/>
              </w:rPr>
            </w:pPr>
            <w:r w:rsidRPr="003F2B5D">
              <w:rPr>
                <w:color w:val="000000"/>
                <w:sz w:val="24"/>
                <w:szCs w:val="24"/>
              </w:rPr>
              <w:t>Наименование сетевых организаций</w:t>
            </w:r>
          </w:p>
        </w:tc>
        <w:tc>
          <w:tcPr>
            <w:tcW w:w="22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124" w:rsidRPr="003F2B5D" w:rsidRDefault="00593124" w:rsidP="0004300E">
            <w:pPr>
              <w:jc w:val="center"/>
              <w:rPr>
                <w:color w:val="000000"/>
                <w:sz w:val="24"/>
                <w:szCs w:val="24"/>
              </w:rPr>
            </w:pPr>
            <w:r w:rsidRPr="003F2B5D">
              <w:rPr>
                <w:color w:val="000000"/>
                <w:sz w:val="24"/>
                <w:szCs w:val="24"/>
              </w:rPr>
              <w:t>Двухставочный тариф</w:t>
            </w:r>
          </w:p>
        </w:tc>
        <w:tc>
          <w:tcPr>
            <w:tcW w:w="1286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93124" w:rsidRPr="003F2B5D" w:rsidRDefault="00593124" w:rsidP="0004300E">
            <w:pPr>
              <w:jc w:val="center"/>
              <w:rPr>
                <w:color w:val="000000"/>
                <w:sz w:val="24"/>
                <w:szCs w:val="24"/>
              </w:rPr>
            </w:pPr>
            <w:r w:rsidRPr="003F2B5D">
              <w:rPr>
                <w:color w:val="000000"/>
                <w:sz w:val="24"/>
                <w:szCs w:val="24"/>
              </w:rPr>
              <w:t xml:space="preserve">Одноставочный </w:t>
            </w:r>
          </w:p>
          <w:p w:rsidR="00593124" w:rsidRPr="003F2B5D" w:rsidRDefault="00593124" w:rsidP="0004300E">
            <w:pPr>
              <w:jc w:val="center"/>
              <w:rPr>
                <w:color w:val="000000"/>
                <w:sz w:val="24"/>
                <w:szCs w:val="24"/>
              </w:rPr>
            </w:pPr>
            <w:r w:rsidRPr="003F2B5D">
              <w:rPr>
                <w:color w:val="000000"/>
                <w:sz w:val="24"/>
                <w:szCs w:val="24"/>
              </w:rPr>
              <w:t>тариф</w:t>
            </w:r>
          </w:p>
        </w:tc>
      </w:tr>
      <w:tr w:rsidR="00593124" w:rsidRPr="003F2B5D" w:rsidTr="0004300E">
        <w:trPr>
          <w:trHeight w:val="1545"/>
        </w:trPr>
        <w:tc>
          <w:tcPr>
            <w:tcW w:w="1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24" w:rsidRPr="003F2B5D" w:rsidRDefault="00593124" w:rsidP="0004300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124" w:rsidRPr="003F2B5D" w:rsidRDefault="00593124" w:rsidP="0004300E">
            <w:pPr>
              <w:jc w:val="center"/>
              <w:rPr>
                <w:color w:val="000000"/>
                <w:sz w:val="24"/>
                <w:szCs w:val="24"/>
              </w:rPr>
            </w:pPr>
            <w:r w:rsidRPr="003F2B5D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124" w:rsidRPr="003F2B5D" w:rsidRDefault="00593124" w:rsidP="0004300E">
            <w:pPr>
              <w:jc w:val="center"/>
              <w:rPr>
                <w:color w:val="000000"/>
                <w:sz w:val="24"/>
                <w:szCs w:val="24"/>
              </w:rPr>
            </w:pPr>
            <w:r w:rsidRPr="003F2B5D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24" w:rsidRPr="003F2B5D" w:rsidRDefault="00593124" w:rsidP="000430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93124" w:rsidRPr="003F2B5D" w:rsidTr="0004300E">
        <w:trPr>
          <w:trHeight w:val="260"/>
        </w:trPr>
        <w:tc>
          <w:tcPr>
            <w:tcW w:w="1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24" w:rsidRPr="003F2B5D" w:rsidRDefault="00593124" w:rsidP="0004300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124" w:rsidRPr="003F2B5D" w:rsidRDefault="00593124" w:rsidP="0004300E">
            <w:pPr>
              <w:jc w:val="center"/>
              <w:rPr>
                <w:color w:val="000000"/>
                <w:sz w:val="24"/>
                <w:szCs w:val="24"/>
              </w:rPr>
            </w:pPr>
            <w:r w:rsidRPr="003F2B5D">
              <w:rPr>
                <w:color w:val="000000"/>
                <w:sz w:val="24"/>
                <w:szCs w:val="24"/>
              </w:rPr>
              <w:t>руб./МВт·мес.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124" w:rsidRPr="003F2B5D" w:rsidRDefault="00593124" w:rsidP="0004300E">
            <w:pPr>
              <w:jc w:val="center"/>
              <w:rPr>
                <w:color w:val="000000"/>
                <w:sz w:val="24"/>
                <w:szCs w:val="24"/>
              </w:rPr>
            </w:pPr>
            <w:r w:rsidRPr="003F2B5D">
              <w:rPr>
                <w:color w:val="000000"/>
                <w:sz w:val="24"/>
                <w:szCs w:val="24"/>
              </w:rPr>
              <w:t>руб./МВт·ч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124" w:rsidRPr="003F2B5D" w:rsidRDefault="00593124" w:rsidP="0004300E">
            <w:pPr>
              <w:jc w:val="center"/>
              <w:rPr>
                <w:color w:val="000000"/>
                <w:sz w:val="24"/>
                <w:szCs w:val="24"/>
              </w:rPr>
            </w:pPr>
            <w:r w:rsidRPr="003F2B5D">
              <w:rPr>
                <w:color w:val="000000"/>
                <w:sz w:val="24"/>
                <w:szCs w:val="24"/>
              </w:rPr>
              <w:t>руб./МВт·ч</w:t>
            </w:r>
          </w:p>
        </w:tc>
      </w:tr>
      <w:tr w:rsidR="00593124" w:rsidRPr="003F2B5D" w:rsidTr="0004300E">
        <w:trPr>
          <w:trHeight w:val="173"/>
        </w:trPr>
        <w:tc>
          <w:tcPr>
            <w:tcW w:w="1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24" w:rsidRPr="003F2B5D" w:rsidRDefault="00593124" w:rsidP="0004300E">
            <w:pPr>
              <w:jc w:val="center"/>
              <w:rPr>
                <w:sz w:val="24"/>
                <w:szCs w:val="24"/>
              </w:rPr>
            </w:pPr>
            <w:r w:rsidRPr="003F2B5D">
              <w:rPr>
                <w:sz w:val="24"/>
                <w:szCs w:val="24"/>
              </w:rPr>
              <w:t>1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124" w:rsidRPr="003F2B5D" w:rsidRDefault="00593124" w:rsidP="0004300E">
            <w:pPr>
              <w:jc w:val="center"/>
              <w:rPr>
                <w:sz w:val="24"/>
                <w:szCs w:val="24"/>
              </w:rPr>
            </w:pPr>
            <w:r w:rsidRPr="003F2B5D">
              <w:rPr>
                <w:sz w:val="24"/>
                <w:szCs w:val="24"/>
              </w:rPr>
              <w:t>5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124" w:rsidRPr="003F2B5D" w:rsidRDefault="00593124" w:rsidP="0004300E">
            <w:pPr>
              <w:jc w:val="center"/>
              <w:rPr>
                <w:color w:val="000000"/>
                <w:sz w:val="24"/>
                <w:szCs w:val="24"/>
              </w:rPr>
            </w:pPr>
            <w:r w:rsidRPr="003F2B5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124" w:rsidRPr="003F2B5D" w:rsidRDefault="00593124" w:rsidP="0004300E">
            <w:pPr>
              <w:jc w:val="center"/>
              <w:rPr>
                <w:bCs/>
                <w:sz w:val="24"/>
                <w:szCs w:val="24"/>
              </w:rPr>
            </w:pPr>
            <w:r w:rsidRPr="003F2B5D">
              <w:rPr>
                <w:bCs/>
                <w:sz w:val="24"/>
                <w:szCs w:val="24"/>
              </w:rPr>
              <w:t>7</w:t>
            </w:r>
          </w:p>
        </w:tc>
      </w:tr>
      <w:tr w:rsidR="00593124" w:rsidRPr="003F2B5D" w:rsidTr="0004300E">
        <w:trPr>
          <w:trHeight w:val="2797"/>
        </w:trPr>
        <w:tc>
          <w:tcPr>
            <w:tcW w:w="1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24" w:rsidRPr="003F2B5D" w:rsidRDefault="00593124" w:rsidP="0004300E">
            <w:pPr>
              <w:rPr>
                <w:sz w:val="24"/>
                <w:szCs w:val="24"/>
              </w:rPr>
            </w:pPr>
            <w:r w:rsidRPr="003F2B5D">
              <w:rPr>
                <w:sz w:val="24"/>
                <w:szCs w:val="24"/>
              </w:rPr>
              <w:t>Общество с ограниченной ответственностью</w:t>
            </w:r>
            <w:r>
              <w:rPr>
                <w:sz w:val="24"/>
                <w:szCs w:val="24"/>
              </w:rPr>
              <w:t xml:space="preserve">    </w:t>
            </w:r>
            <w:r w:rsidRPr="003F2B5D">
              <w:rPr>
                <w:sz w:val="24"/>
                <w:szCs w:val="24"/>
              </w:rPr>
              <w:t xml:space="preserve"> «Мастер и К» (ОГРН 1045404722439, ИНН 5445117115)- Открытое акционерное общество «Региональные электрические сети»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124" w:rsidRPr="00EC3047" w:rsidRDefault="00593124" w:rsidP="0004300E">
            <w:pPr>
              <w:jc w:val="center"/>
              <w:rPr>
                <w:color w:val="000000"/>
                <w:sz w:val="24"/>
                <w:szCs w:val="24"/>
              </w:rPr>
            </w:pPr>
            <w:r w:rsidRPr="00EC3047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0585,1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124" w:rsidRPr="00EC3047" w:rsidRDefault="00593124" w:rsidP="0004300E">
            <w:pPr>
              <w:jc w:val="center"/>
              <w:rPr>
                <w:color w:val="000000"/>
                <w:sz w:val="24"/>
                <w:szCs w:val="24"/>
              </w:rPr>
            </w:pPr>
            <w:r w:rsidRPr="00EC3047">
              <w:rPr>
                <w:color w:val="000000"/>
                <w:sz w:val="24"/>
                <w:szCs w:val="24"/>
              </w:rPr>
              <w:t>34,18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124" w:rsidRPr="00EC3047" w:rsidRDefault="00593124" w:rsidP="0004300E">
            <w:pPr>
              <w:jc w:val="center"/>
              <w:rPr>
                <w:color w:val="000000"/>
                <w:sz w:val="24"/>
                <w:szCs w:val="24"/>
              </w:rPr>
            </w:pPr>
            <w:r w:rsidRPr="00EC3047">
              <w:rPr>
                <w:bCs/>
                <w:sz w:val="24"/>
                <w:szCs w:val="24"/>
              </w:rPr>
              <w:t>21</w:t>
            </w:r>
            <w:r>
              <w:rPr>
                <w:bCs/>
                <w:sz w:val="24"/>
                <w:szCs w:val="24"/>
              </w:rPr>
              <w:t>1</w:t>
            </w:r>
            <w:r w:rsidRPr="00EC3047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35</w:t>
            </w:r>
          </w:p>
        </w:tc>
      </w:tr>
    </w:tbl>
    <w:p w:rsidR="00593124" w:rsidRPr="001D5327" w:rsidRDefault="00593124" w:rsidP="00167EF9">
      <w:pPr>
        <w:tabs>
          <w:tab w:val="left" w:pos="5040"/>
        </w:tabs>
        <w:jc w:val="right"/>
        <w:rPr>
          <w:sz w:val="22"/>
          <w:szCs w:val="22"/>
        </w:rPr>
      </w:pPr>
    </w:p>
    <w:p w:rsidR="00593124" w:rsidRPr="005A6CC7" w:rsidRDefault="00593124" w:rsidP="00F21845">
      <w:pPr>
        <w:pStyle w:val="Header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  <w:r>
        <w:t>___________»</w:t>
      </w:r>
    </w:p>
    <w:sectPr w:rsidR="00593124" w:rsidRPr="005A6CC7" w:rsidSect="002714F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124" w:rsidRDefault="00593124">
      <w:r>
        <w:separator/>
      </w:r>
    </w:p>
  </w:endnote>
  <w:endnote w:type="continuationSeparator" w:id="1">
    <w:p w:rsidR="00593124" w:rsidRDefault="00593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124" w:rsidRDefault="00593124" w:rsidP="00160B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3124" w:rsidRDefault="00593124" w:rsidP="00160B1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124" w:rsidRDefault="00593124" w:rsidP="00160B1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124" w:rsidRDefault="00593124">
      <w:r>
        <w:separator/>
      </w:r>
    </w:p>
  </w:footnote>
  <w:footnote w:type="continuationSeparator" w:id="1">
    <w:p w:rsidR="00593124" w:rsidRDefault="005931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124" w:rsidRDefault="00593124" w:rsidP="00D0326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3124" w:rsidRDefault="0059312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124" w:rsidRDefault="00593124" w:rsidP="008C7A4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93124" w:rsidRDefault="0059312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94534"/>
    <w:multiLevelType w:val="hybridMultilevel"/>
    <w:tmpl w:val="32EE2D7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385B2AF8"/>
    <w:multiLevelType w:val="hybridMultilevel"/>
    <w:tmpl w:val="72D6E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A754943"/>
    <w:multiLevelType w:val="hybridMultilevel"/>
    <w:tmpl w:val="947E2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4FF"/>
    <w:rsid w:val="000003B1"/>
    <w:rsid w:val="00001FC0"/>
    <w:rsid w:val="0000376D"/>
    <w:rsid w:val="000048F9"/>
    <w:rsid w:val="00004EE6"/>
    <w:rsid w:val="0000642B"/>
    <w:rsid w:val="00007CE4"/>
    <w:rsid w:val="00007D10"/>
    <w:rsid w:val="00010CA3"/>
    <w:rsid w:val="0001208E"/>
    <w:rsid w:val="000128E6"/>
    <w:rsid w:val="00012B4A"/>
    <w:rsid w:val="000133F7"/>
    <w:rsid w:val="00013E40"/>
    <w:rsid w:val="00014FA4"/>
    <w:rsid w:val="000156C6"/>
    <w:rsid w:val="00016D4C"/>
    <w:rsid w:val="00017F80"/>
    <w:rsid w:val="0002058A"/>
    <w:rsid w:val="00021E40"/>
    <w:rsid w:val="000239A2"/>
    <w:rsid w:val="000329BF"/>
    <w:rsid w:val="000330CB"/>
    <w:rsid w:val="00035194"/>
    <w:rsid w:val="00042D75"/>
    <w:rsid w:val="0004300E"/>
    <w:rsid w:val="00043D45"/>
    <w:rsid w:val="00044D22"/>
    <w:rsid w:val="00046009"/>
    <w:rsid w:val="00046E51"/>
    <w:rsid w:val="00050030"/>
    <w:rsid w:val="000509AE"/>
    <w:rsid w:val="00050CB6"/>
    <w:rsid w:val="000530D8"/>
    <w:rsid w:val="00057AD7"/>
    <w:rsid w:val="000609E2"/>
    <w:rsid w:val="00060A72"/>
    <w:rsid w:val="000646FF"/>
    <w:rsid w:val="00065D2A"/>
    <w:rsid w:val="000673C0"/>
    <w:rsid w:val="000704F5"/>
    <w:rsid w:val="0007063F"/>
    <w:rsid w:val="000706F9"/>
    <w:rsid w:val="00070C61"/>
    <w:rsid w:val="00073BEE"/>
    <w:rsid w:val="0007608F"/>
    <w:rsid w:val="000811D0"/>
    <w:rsid w:val="00081F9F"/>
    <w:rsid w:val="000823E1"/>
    <w:rsid w:val="000852F8"/>
    <w:rsid w:val="00085F76"/>
    <w:rsid w:val="00087A1B"/>
    <w:rsid w:val="00090DEA"/>
    <w:rsid w:val="000927D3"/>
    <w:rsid w:val="00092D13"/>
    <w:rsid w:val="00093A43"/>
    <w:rsid w:val="00094080"/>
    <w:rsid w:val="00094CEA"/>
    <w:rsid w:val="00096035"/>
    <w:rsid w:val="00096B73"/>
    <w:rsid w:val="000A081B"/>
    <w:rsid w:val="000A2156"/>
    <w:rsid w:val="000A49D6"/>
    <w:rsid w:val="000A5AA0"/>
    <w:rsid w:val="000A6929"/>
    <w:rsid w:val="000B43B8"/>
    <w:rsid w:val="000B6DFA"/>
    <w:rsid w:val="000B6F74"/>
    <w:rsid w:val="000B7640"/>
    <w:rsid w:val="000C05C8"/>
    <w:rsid w:val="000C1C0B"/>
    <w:rsid w:val="000C1E97"/>
    <w:rsid w:val="000C2A12"/>
    <w:rsid w:val="000C4EAA"/>
    <w:rsid w:val="000C7C9A"/>
    <w:rsid w:val="000D0F04"/>
    <w:rsid w:val="000D422F"/>
    <w:rsid w:val="000D524E"/>
    <w:rsid w:val="000D5CD4"/>
    <w:rsid w:val="000D6191"/>
    <w:rsid w:val="000E2DF3"/>
    <w:rsid w:val="000E465F"/>
    <w:rsid w:val="000E7C59"/>
    <w:rsid w:val="000F239B"/>
    <w:rsid w:val="000F3980"/>
    <w:rsid w:val="000F39B4"/>
    <w:rsid w:val="000F402F"/>
    <w:rsid w:val="000F4E11"/>
    <w:rsid w:val="000F54C6"/>
    <w:rsid w:val="000F6B06"/>
    <w:rsid w:val="000F7855"/>
    <w:rsid w:val="00101915"/>
    <w:rsid w:val="00103A13"/>
    <w:rsid w:val="0010723D"/>
    <w:rsid w:val="00107684"/>
    <w:rsid w:val="00107A8D"/>
    <w:rsid w:val="00110B29"/>
    <w:rsid w:val="00112673"/>
    <w:rsid w:val="001144CD"/>
    <w:rsid w:val="001147F4"/>
    <w:rsid w:val="001154B2"/>
    <w:rsid w:val="00115878"/>
    <w:rsid w:val="001162C1"/>
    <w:rsid w:val="0012127D"/>
    <w:rsid w:val="001223E7"/>
    <w:rsid w:val="0012540F"/>
    <w:rsid w:val="00127C5B"/>
    <w:rsid w:val="00130CF0"/>
    <w:rsid w:val="001375E5"/>
    <w:rsid w:val="00137BFB"/>
    <w:rsid w:val="001447CB"/>
    <w:rsid w:val="00145F40"/>
    <w:rsid w:val="00147FB2"/>
    <w:rsid w:val="001502D3"/>
    <w:rsid w:val="00151761"/>
    <w:rsid w:val="00152F68"/>
    <w:rsid w:val="00153E16"/>
    <w:rsid w:val="00154BCF"/>
    <w:rsid w:val="00157B61"/>
    <w:rsid w:val="00160B1B"/>
    <w:rsid w:val="00162190"/>
    <w:rsid w:val="00164E32"/>
    <w:rsid w:val="00164FDD"/>
    <w:rsid w:val="0016704D"/>
    <w:rsid w:val="00167756"/>
    <w:rsid w:val="00167EF9"/>
    <w:rsid w:val="0017156C"/>
    <w:rsid w:val="001743B8"/>
    <w:rsid w:val="00176007"/>
    <w:rsid w:val="00176FA6"/>
    <w:rsid w:val="00177228"/>
    <w:rsid w:val="001774E2"/>
    <w:rsid w:val="001777D5"/>
    <w:rsid w:val="0018112C"/>
    <w:rsid w:val="001824A2"/>
    <w:rsid w:val="00184D4C"/>
    <w:rsid w:val="00187DEC"/>
    <w:rsid w:val="001937C9"/>
    <w:rsid w:val="00195C16"/>
    <w:rsid w:val="0019602B"/>
    <w:rsid w:val="0019614E"/>
    <w:rsid w:val="00196803"/>
    <w:rsid w:val="00196EC1"/>
    <w:rsid w:val="00197785"/>
    <w:rsid w:val="001A0FBF"/>
    <w:rsid w:val="001A2C13"/>
    <w:rsid w:val="001A3F19"/>
    <w:rsid w:val="001A4D58"/>
    <w:rsid w:val="001A78CB"/>
    <w:rsid w:val="001B2A96"/>
    <w:rsid w:val="001B33D6"/>
    <w:rsid w:val="001B3454"/>
    <w:rsid w:val="001B4833"/>
    <w:rsid w:val="001B5A8F"/>
    <w:rsid w:val="001B6158"/>
    <w:rsid w:val="001B7951"/>
    <w:rsid w:val="001C4FB2"/>
    <w:rsid w:val="001C73C0"/>
    <w:rsid w:val="001C775A"/>
    <w:rsid w:val="001D119D"/>
    <w:rsid w:val="001D5327"/>
    <w:rsid w:val="001D5A89"/>
    <w:rsid w:val="001D6FAC"/>
    <w:rsid w:val="001E1661"/>
    <w:rsid w:val="001E6D99"/>
    <w:rsid w:val="001E77FC"/>
    <w:rsid w:val="001E7E52"/>
    <w:rsid w:val="001F2660"/>
    <w:rsid w:val="001F679C"/>
    <w:rsid w:val="00202DC5"/>
    <w:rsid w:val="00202E1B"/>
    <w:rsid w:val="00206516"/>
    <w:rsid w:val="002102C8"/>
    <w:rsid w:val="00210A5D"/>
    <w:rsid w:val="00215CA4"/>
    <w:rsid w:val="00215D58"/>
    <w:rsid w:val="0021640F"/>
    <w:rsid w:val="002214C7"/>
    <w:rsid w:val="00221749"/>
    <w:rsid w:val="00221DFE"/>
    <w:rsid w:val="00224FAA"/>
    <w:rsid w:val="00226FE8"/>
    <w:rsid w:val="00230728"/>
    <w:rsid w:val="0023087C"/>
    <w:rsid w:val="00230AF7"/>
    <w:rsid w:val="0023524C"/>
    <w:rsid w:val="00237398"/>
    <w:rsid w:val="002401FB"/>
    <w:rsid w:val="00240547"/>
    <w:rsid w:val="00242065"/>
    <w:rsid w:val="002426F4"/>
    <w:rsid w:val="00242E89"/>
    <w:rsid w:val="00243230"/>
    <w:rsid w:val="002436D5"/>
    <w:rsid w:val="0024582D"/>
    <w:rsid w:val="0024647E"/>
    <w:rsid w:val="00250160"/>
    <w:rsid w:val="0025016D"/>
    <w:rsid w:val="0025066D"/>
    <w:rsid w:val="00253081"/>
    <w:rsid w:val="00253CE6"/>
    <w:rsid w:val="00254C65"/>
    <w:rsid w:val="002608E2"/>
    <w:rsid w:val="00263669"/>
    <w:rsid w:val="0026550D"/>
    <w:rsid w:val="00265B91"/>
    <w:rsid w:val="0026647E"/>
    <w:rsid w:val="002669A6"/>
    <w:rsid w:val="00270DC6"/>
    <w:rsid w:val="002714F4"/>
    <w:rsid w:val="0027211D"/>
    <w:rsid w:val="0027313D"/>
    <w:rsid w:val="0027472C"/>
    <w:rsid w:val="002747A2"/>
    <w:rsid w:val="002747D1"/>
    <w:rsid w:val="0027536F"/>
    <w:rsid w:val="00275AA8"/>
    <w:rsid w:val="002767C9"/>
    <w:rsid w:val="002768BB"/>
    <w:rsid w:val="002820CD"/>
    <w:rsid w:val="0028218E"/>
    <w:rsid w:val="0028355D"/>
    <w:rsid w:val="002852C4"/>
    <w:rsid w:val="00286BF9"/>
    <w:rsid w:val="00287D51"/>
    <w:rsid w:val="00290F79"/>
    <w:rsid w:val="00292173"/>
    <w:rsid w:val="00294949"/>
    <w:rsid w:val="00295A42"/>
    <w:rsid w:val="00297F9B"/>
    <w:rsid w:val="002A39FF"/>
    <w:rsid w:val="002A5042"/>
    <w:rsid w:val="002A520B"/>
    <w:rsid w:val="002A57A2"/>
    <w:rsid w:val="002A79BF"/>
    <w:rsid w:val="002B00FF"/>
    <w:rsid w:val="002B0FA5"/>
    <w:rsid w:val="002B47F1"/>
    <w:rsid w:val="002B4D39"/>
    <w:rsid w:val="002B71FA"/>
    <w:rsid w:val="002C1426"/>
    <w:rsid w:val="002C14A6"/>
    <w:rsid w:val="002C1D37"/>
    <w:rsid w:val="002C2C23"/>
    <w:rsid w:val="002C2DA8"/>
    <w:rsid w:val="002C3F92"/>
    <w:rsid w:val="002C5C1F"/>
    <w:rsid w:val="002C6F53"/>
    <w:rsid w:val="002C75D1"/>
    <w:rsid w:val="002D021F"/>
    <w:rsid w:val="002D30F9"/>
    <w:rsid w:val="002D3799"/>
    <w:rsid w:val="002D5209"/>
    <w:rsid w:val="002D68E6"/>
    <w:rsid w:val="002E07E3"/>
    <w:rsid w:val="002E373E"/>
    <w:rsid w:val="002E3A8E"/>
    <w:rsid w:val="002E3AFA"/>
    <w:rsid w:val="002E3C7C"/>
    <w:rsid w:val="002E5235"/>
    <w:rsid w:val="002E756B"/>
    <w:rsid w:val="002E7A45"/>
    <w:rsid w:val="002F1962"/>
    <w:rsid w:val="002F3992"/>
    <w:rsid w:val="002F44A3"/>
    <w:rsid w:val="002F54F3"/>
    <w:rsid w:val="002F7612"/>
    <w:rsid w:val="00304595"/>
    <w:rsid w:val="003158D7"/>
    <w:rsid w:val="00316C88"/>
    <w:rsid w:val="00317B05"/>
    <w:rsid w:val="00321A10"/>
    <w:rsid w:val="00327A50"/>
    <w:rsid w:val="00332668"/>
    <w:rsid w:val="00334646"/>
    <w:rsid w:val="00337BB7"/>
    <w:rsid w:val="00341A2E"/>
    <w:rsid w:val="00342CE8"/>
    <w:rsid w:val="0034457B"/>
    <w:rsid w:val="0035351B"/>
    <w:rsid w:val="00355AF4"/>
    <w:rsid w:val="00356557"/>
    <w:rsid w:val="00357189"/>
    <w:rsid w:val="00360C5C"/>
    <w:rsid w:val="0036184A"/>
    <w:rsid w:val="00361C50"/>
    <w:rsid w:val="003625A7"/>
    <w:rsid w:val="0037050D"/>
    <w:rsid w:val="0037167E"/>
    <w:rsid w:val="00375664"/>
    <w:rsid w:val="00375CC6"/>
    <w:rsid w:val="00380C4A"/>
    <w:rsid w:val="00384F85"/>
    <w:rsid w:val="00385783"/>
    <w:rsid w:val="00385E94"/>
    <w:rsid w:val="00386F94"/>
    <w:rsid w:val="00387C19"/>
    <w:rsid w:val="00387D8F"/>
    <w:rsid w:val="0039337E"/>
    <w:rsid w:val="003A00E8"/>
    <w:rsid w:val="003A0EC2"/>
    <w:rsid w:val="003A3FD0"/>
    <w:rsid w:val="003A795C"/>
    <w:rsid w:val="003A79D0"/>
    <w:rsid w:val="003A7B04"/>
    <w:rsid w:val="003B45E9"/>
    <w:rsid w:val="003B5347"/>
    <w:rsid w:val="003B70D5"/>
    <w:rsid w:val="003C187F"/>
    <w:rsid w:val="003C192A"/>
    <w:rsid w:val="003C5BBF"/>
    <w:rsid w:val="003C6378"/>
    <w:rsid w:val="003D335A"/>
    <w:rsid w:val="003D3620"/>
    <w:rsid w:val="003D3CA7"/>
    <w:rsid w:val="003D3D5F"/>
    <w:rsid w:val="003D6505"/>
    <w:rsid w:val="003D6811"/>
    <w:rsid w:val="003E1F17"/>
    <w:rsid w:val="003E2DFF"/>
    <w:rsid w:val="003E750A"/>
    <w:rsid w:val="003E7A0F"/>
    <w:rsid w:val="003F2B5D"/>
    <w:rsid w:val="003F727B"/>
    <w:rsid w:val="003F739F"/>
    <w:rsid w:val="004046D4"/>
    <w:rsid w:val="004062C9"/>
    <w:rsid w:val="0040666D"/>
    <w:rsid w:val="00406D2D"/>
    <w:rsid w:val="0040721A"/>
    <w:rsid w:val="0040765F"/>
    <w:rsid w:val="0041178D"/>
    <w:rsid w:val="0041454C"/>
    <w:rsid w:val="00416C8A"/>
    <w:rsid w:val="00421AAD"/>
    <w:rsid w:val="00421B2D"/>
    <w:rsid w:val="00422F45"/>
    <w:rsid w:val="00423D05"/>
    <w:rsid w:val="00424A2D"/>
    <w:rsid w:val="00433B9C"/>
    <w:rsid w:val="004344D7"/>
    <w:rsid w:val="004352D0"/>
    <w:rsid w:val="00435FF5"/>
    <w:rsid w:val="00437AF3"/>
    <w:rsid w:val="00437D5F"/>
    <w:rsid w:val="00441E44"/>
    <w:rsid w:val="0044407D"/>
    <w:rsid w:val="00445377"/>
    <w:rsid w:val="00446368"/>
    <w:rsid w:val="00446CC5"/>
    <w:rsid w:val="00453F2B"/>
    <w:rsid w:val="00454A5D"/>
    <w:rsid w:val="004615B7"/>
    <w:rsid w:val="00461F51"/>
    <w:rsid w:val="00465EC2"/>
    <w:rsid w:val="0047184F"/>
    <w:rsid w:val="00474345"/>
    <w:rsid w:val="00476C6E"/>
    <w:rsid w:val="004810C1"/>
    <w:rsid w:val="00481E8B"/>
    <w:rsid w:val="004835B1"/>
    <w:rsid w:val="00485FCD"/>
    <w:rsid w:val="0048679D"/>
    <w:rsid w:val="004903F8"/>
    <w:rsid w:val="0049053D"/>
    <w:rsid w:val="00490DBF"/>
    <w:rsid w:val="00491113"/>
    <w:rsid w:val="00493F29"/>
    <w:rsid w:val="004A26D2"/>
    <w:rsid w:val="004A5286"/>
    <w:rsid w:val="004A74C4"/>
    <w:rsid w:val="004B2F5C"/>
    <w:rsid w:val="004B3473"/>
    <w:rsid w:val="004C0841"/>
    <w:rsid w:val="004C2CD0"/>
    <w:rsid w:val="004C443A"/>
    <w:rsid w:val="004C526A"/>
    <w:rsid w:val="004C5945"/>
    <w:rsid w:val="004C67BF"/>
    <w:rsid w:val="004C6D74"/>
    <w:rsid w:val="004C7C37"/>
    <w:rsid w:val="004D0961"/>
    <w:rsid w:val="004D52A1"/>
    <w:rsid w:val="004D640E"/>
    <w:rsid w:val="004E024B"/>
    <w:rsid w:val="004E0E9E"/>
    <w:rsid w:val="004E2643"/>
    <w:rsid w:val="004E5315"/>
    <w:rsid w:val="004E5FD7"/>
    <w:rsid w:val="004E6B56"/>
    <w:rsid w:val="004E7C42"/>
    <w:rsid w:val="004F16BC"/>
    <w:rsid w:val="004F2424"/>
    <w:rsid w:val="004F2EBB"/>
    <w:rsid w:val="004F6710"/>
    <w:rsid w:val="004F79D4"/>
    <w:rsid w:val="00501180"/>
    <w:rsid w:val="00502626"/>
    <w:rsid w:val="0050398C"/>
    <w:rsid w:val="005049DF"/>
    <w:rsid w:val="00507245"/>
    <w:rsid w:val="005150CD"/>
    <w:rsid w:val="005205CE"/>
    <w:rsid w:val="005207A5"/>
    <w:rsid w:val="0052191D"/>
    <w:rsid w:val="005274D3"/>
    <w:rsid w:val="00527F12"/>
    <w:rsid w:val="005346A6"/>
    <w:rsid w:val="00537FC5"/>
    <w:rsid w:val="00540E2E"/>
    <w:rsid w:val="005452BC"/>
    <w:rsid w:val="00550184"/>
    <w:rsid w:val="00553861"/>
    <w:rsid w:val="0055448B"/>
    <w:rsid w:val="00555927"/>
    <w:rsid w:val="00555DC6"/>
    <w:rsid w:val="00556870"/>
    <w:rsid w:val="005633D1"/>
    <w:rsid w:val="00564696"/>
    <w:rsid w:val="005646DC"/>
    <w:rsid w:val="005658BC"/>
    <w:rsid w:val="00565990"/>
    <w:rsid w:val="005676C0"/>
    <w:rsid w:val="00567C3F"/>
    <w:rsid w:val="0057173E"/>
    <w:rsid w:val="005738CE"/>
    <w:rsid w:val="0057607C"/>
    <w:rsid w:val="00576A45"/>
    <w:rsid w:val="00576DF8"/>
    <w:rsid w:val="00584D48"/>
    <w:rsid w:val="00587FD7"/>
    <w:rsid w:val="00593124"/>
    <w:rsid w:val="005960BE"/>
    <w:rsid w:val="005A04FF"/>
    <w:rsid w:val="005A0A61"/>
    <w:rsid w:val="005A1795"/>
    <w:rsid w:val="005A1BA4"/>
    <w:rsid w:val="005A2A0A"/>
    <w:rsid w:val="005A3682"/>
    <w:rsid w:val="005A5446"/>
    <w:rsid w:val="005A6571"/>
    <w:rsid w:val="005A6704"/>
    <w:rsid w:val="005A6CC7"/>
    <w:rsid w:val="005B0FE8"/>
    <w:rsid w:val="005B47C2"/>
    <w:rsid w:val="005B499B"/>
    <w:rsid w:val="005B49EB"/>
    <w:rsid w:val="005B64C4"/>
    <w:rsid w:val="005C097E"/>
    <w:rsid w:val="005C399A"/>
    <w:rsid w:val="005C4357"/>
    <w:rsid w:val="005C7FA6"/>
    <w:rsid w:val="005D034A"/>
    <w:rsid w:val="005D17B5"/>
    <w:rsid w:val="005D17E8"/>
    <w:rsid w:val="005D3D04"/>
    <w:rsid w:val="005D3EA6"/>
    <w:rsid w:val="005D5039"/>
    <w:rsid w:val="005D7A18"/>
    <w:rsid w:val="005D7F23"/>
    <w:rsid w:val="005E0105"/>
    <w:rsid w:val="005E4489"/>
    <w:rsid w:val="005F02EF"/>
    <w:rsid w:val="005F12C2"/>
    <w:rsid w:val="005F209B"/>
    <w:rsid w:val="005F45A3"/>
    <w:rsid w:val="006001E1"/>
    <w:rsid w:val="006033AF"/>
    <w:rsid w:val="00611EBE"/>
    <w:rsid w:val="0061232D"/>
    <w:rsid w:val="00614CE5"/>
    <w:rsid w:val="00624E23"/>
    <w:rsid w:val="00626B57"/>
    <w:rsid w:val="0062714D"/>
    <w:rsid w:val="00627ABE"/>
    <w:rsid w:val="00630924"/>
    <w:rsid w:val="006312E0"/>
    <w:rsid w:val="00635FB1"/>
    <w:rsid w:val="0063658B"/>
    <w:rsid w:val="00636809"/>
    <w:rsid w:val="00637632"/>
    <w:rsid w:val="00640D2F"/>
    <w:rsid w:val="00640E8D"/>
    <w:rsid w:val="00641432"/>
    <w:rsid w:val="00642C8F"/>
    <w:rsid w:val="0064353D"/>
    <w:rsid w:val="00644850"/>
    <w:rsid w:val="00646D38"/>
    <w:rsid w:val="00650C39"/>
    <w:rsid w:val="00650F96"/>
    <w:rsid w:val="00652EF0"/>
    <w:rsid w:val="00653062"/>
    <w:rsid w:val="00655497"/>
    <w:rsid w:val="006575E8"/>
    <w:rsid w:val="006606A3"/>
    <w:rsid w:val="00665BCB"/>
    <w:rsid w:val="006703F3"/>
    <w:rsid w:val="00671FC4"/>
    <w:rsid w:val="00674DA9"/>
    <w:rsid w:val="00674F47"/>
    <w:rsid w:val="00675DE2"/>
    <w:rsid w:val="00684953"/>
    <w:rsid w:val="0069009F"/>
    <w:rsid w:val="00691897"/>
    <w:rsid w:val="00691B06"/>
    <w:rsid w:val="00694834"/>
    <w:rsid w:val="006A1602"/>
    <w:rsid w:val="006A4E64"/>
    <w:rsid w:val="006A649B"/>
    <w:rsid w:val="006A67F2"/>
    <w:rsid w:val="006A7F31"/>
    <w:rsid w:val="006B28DA"/>
    <w:rsid w:val="006B396A"/>
    <w:rsid w:val="006B3C61"/>
    <w:rsid w:val="006B5708"/>
    <w:rsid w:val="006B6EB6"/>
    <w:rsid w:val="006B731E"/>
    <w:rsid w:val="006B788C"/>
    <w:rsid w:val="006C6BF9"/>
    <w:rsid w:val="006C6E5C"/>
    <w:rsid w:val="006C726A"/>
    <w:rsid w:val="006D45FD"/>
    <w:rsid w:val="006D5D76"/>
    <w:rsid w:val="006D5FFB"/>
    <w:rsid w:val="006D6E9F"/>
    <w:rsid w:val="006D7BB6"/>
    <w:rsid w:val="006E2F02"/>
    <w:rsid w:val="006E3030"/>
    <w:rsid w:val="006E3637"/>
    <w:rsid w:val="006E48F8"/>
    <w:rsid w:val="006E5C64"/>
    <w:rsid w:val="006F3D06"/>
    <w:rsid w:val="006F560F"/>
    <w:rsid w:val="006F6959"/>
    <w:rsid w:val="006F6C27"/>
    <w:rsid w:val="0070115E"/>
    <w:rsid w:val="007026DD"/>
    <w:rsid w:val="00704546"/>
    <w:rsid w:val="00704E86"/>
    <w:rsid w:val="0070503F"/>
    <w:rsid w:val="007058A5"/>
    <w:rsid w:val="007066A0"/>
    <w:rsid w:val="00706F57"/>
    <w:rsid w:val="00707E95"/>
    <w:rsid w:val="00713D18"/>
    <w:rsid w:val="007143B2"/>
    <w:rsid w:val="007159C0"/>
    <w:rsid w:val="007174F2"/>
    <w:rsid w:val="00717AD0"/>
    <w:rsid w:val="0072023C"/>
    <w:rsid w:val="00722A00"/>
    <w:rsid w:val="00723BB1"/>
    <w:rsid w:val="00727883"/>
    <w:rsid w:val="00730D52"/>
    <w:rsid w:val="007310BB"/>
    <w:rsid w:val="007312FB"/>
    <w:rsid w:val="007330E4"/>
    <w:rsid w:val="0073483B"/>
    <w:rsid w:val="00734A00"/>
    <w:rsid w:val="00734C76"/>
    <w:rsid w:val="00736563"/>
    <w:rsid w:val="00736B00"/>
    <w:rsid w:val="00737DF8"/>
    <w:rsid w:val="00740C1B"/>
    <w:rsid w:val="00741E69"/>
    <w:rsid w:val="0074431D"/>
    <w:rsid w:val="0074448F"/>
    <w:rsid w:val="00744851"/>
    <w:rsid w:val="007448AE"/>
    <w:rsid w:val="00750216"/>
    <w:rsid w:val="00750266"/>
    <w:rsid w:val="0075651A"/>
    <w:rsid w:val="0076011B"/>
    <w:rsid w:val="00762185"/>
    <w:rsid w:val="00764B29"/>
    <w:rsid w:val="007657DB"/>
    <w:rsid w:val="00772AC6"/>
    <w:rsid w:val="00773477"/>
    <w:rsid w:val="00773AD7"/>
    <w:rsid w:val="00775BCB"/>
    <w:rsid w:val="007763D8"/>
    <w:rsid w:val="00776DE1"/>
    <w:rsid w:val="00781260"/>
    <w:rsid w:val="00784EFF"/>
    <w:rsid w:val="00784F0B"/>
    <w:rsid w:val="00785240"/>
    <w:rsid w:val="00787940"/>
    <w:rsid w:val="00793098"/>
    <w:rsid w:val="00793293"/>
    <w:rsid w:val="00793A7E"/>
    <w:rsid w:val="00796365"/>
    <w:rsid w:val="007A125A"/>
    <w:rsid w:val="007A5E8F"/>
    <w:rsid w:val="007A6F96"/>
    <w:rsid w:val="007A72E1"/>
    <w:rsid w:val="007B0CE7"/>
    <w:rsid w:val="007B119A"/>
    <w:rsid w:val="007B3402"/>
    <w:rsid w:val="007B4687"/>
    <w:rsid w:val="007B6570"/>
    <w:rsid w:val="007B7998"/>
    <w:rsid w:val="007C0637"/>
    <w:rsid w:val="007C0892"/>
    <w:rsid w:val="007C121E"/>
    <w:rsid w:val="007C251A"/>
    <w:rsid w:val="007C26C7"/>
    <w:rsid w:val="007C4D1E"/>
    <w:rsid w:val="007C6937"/>
    <w:rsid w:val="007D31D2"/>
    <w:rsid w:val="007D3B06"/>
    <w:rsid w:val="007D3DA2"/>
    <w:rsid w:val="007D52E8"/>
    <w:rsid w:val="007D5ADB"/>
    <w:rsid w:val="007D757A"/>
    <w:rsid w:val="007E122B"/>
    <w:rsid w:val="007E1F61"/>
    <w:rsid w:val="007E31F0"/>
    <w:rsid w:val="007E5AC6"/>
    <w:rsid w:val="007F1B85"/>
    <w:rsid w:val="007F681D"/>
    <w:rsid w:val="007F7565"/>
    <w:rsid w:val="00802F6C"/>
    <w:rsid w:val="008036BC"/>
    <w:rsid w:val="0080594F"/>
    <w:rsid w:val="008061E7"/>
    <w:rsid w:val="00806F67"/>
    <w:rsid w:val="00807738"/>
    <w:rsid w:val="00810449"/>
    <w:rsid w:val="00812DB2"/>
    <w:rsid w:val="00815649"/>
    <w:rsid w:val="008163A7"/>
    <w:rsid w:val="00817120"/>
    <w:rsid w:val="00817162"/>
    <w:rsid w:val="0082211A"/>
    <w:rsid w:val="00823582"/>
    <w:rsid w:val="0082392F"/>
    <w:rsid w:val="00825C81"/>
    <w:rsid w:val="00826A32"/>
    <w:rsid w:val="00826BB3"/>
    <w:rsid w:val="008349D6"/>
    <w:rsid w:val="008358E7"/>
    <w:rsid w:val="00837263"/>
    <w:rsid w:val="00841236"/>
    <w:rsid w:val="00841332"/>
    <w:rsid w:val="00844E4D"/>
    <w:rsid w:val="008507B9"/>
    <w:rsid w:val="008517FF"/>
    <w:rsid w:val="00852948"/>
    <w:rsid w:val="0085406B"/>
    <w:rsid w:val="00861703"/>
    <w:rsid w:val="00863D31"/>
    <w:rsid w:val="00864B95"/>
    <w:rsid w:val="00865439"/>
    <w:rsid w:val="00865EA7"/>
    <w:rsid w:val="00866500"/>
    <w:rsid w:val="0086670E"/>
    <w:rsid w:val="0086762E"/>
    <w:rsid w:val="00867E1A"/>
    <w:rsid w:val="008705E5"/>
    <w:rsid w:val="00870899"/>
    <w:rsid w:val="00876932"/>
    <w:rsid w:val="00880C35"/>
    <w:rsid w:val="00880E57"/>
    <w:rsid w:val="008812D2"/>
    <w:rsid w:val="00882AA4"/>
    <w:rsid w:val="008847EE"/>
    <w:rsid w:val="0088532D"/>
    <w:rsid w:val="00886542"/>
    <w:rsid w:val="0089075B"/>
    <w:rsid w:val="0089378C"/>
    <w:rsid w:val="00893A66"/>
    <w:rsid w:val="00896664"/>
    <w:rsid w:val="00896C78"/>
    <w:rsid w:val="008A039D"/>
    <w:rsid w:val="008A4B8F"/>
    <w:rsid w:val="008A5686"/>
    <w:rsid w:val="008A7C47"/>
    <w:rsid w:val="008B1350"/>
    <w:rsid w:val="008C0C70"/>
    <w:rsid w:val="008C3D86"/>
    <w:rsid w:val="008C7A43"/>
    <w:rsid w:val="008C7ABA"/>
    <w:rsid w:val="008D09E9"/>
    <w:rsid w:val="008D2EC9"/>
    <w:rsid w:val="008D3392"/>
    <w:rsid w:val="008D3D11"/>
    <w:rsid w:val="008D45D5"/>
    <w:rsid w:val="008D6B92"/>
    <w:rsid w:val="008D7CA4"/>
    <w:rsid w:val="008E2B4D"/>
    <w:rsid w:val="008E71FC"/>
    <w:rsid w:val="008F1870"/>
    <w:rsid w:val="008F455F"/>
    <w:rsid w:val="008F4A9F"/>
    <w:rsid w:val="008F4C42"/>
    <w:rsid w:val="008F4E8E"/>
    <w:rsid w:val="008F6F32"/>
    <w:rsid w:val="008F727C"/>
    <w:rsid w:val="008F7ED2"/>
    <w:rsid w:val="00901450"/>
    <w:rsid w:val="00902531"/>
    <w:rsid w:val="00902A8D"/>
    <w:rsid w:val="0090476B"/>
    <w:rsid w:val="009054DB"/>
    <w:rsid w:val="0090725C"/>
    <w:rsid w:val="0090766E"/>
    <w:rsid w:val="009129A1"/>
    <w:rsid w:val="00917D99"/>
    <w:rsid w:val="00920807"/>
    <w:rsid w:val="0092147D"/>
    <w:rsid w:val="00925847"/>
    <w:rsid w:val="009271ED"/>
    <w:rsid w:val="0093125F"/>
    <w:rsid w:val="00932DDE"/>
    <w:rsid w:val="00933AAE"/>
    <w:rsid w:val="00934563"/>
    <w:rsid w:val="00934C3C"/>
    <w:rsid w:val="00935E14"/>
    <w:rsid w:val="009363FA"/>
    <w:rsid w:val="009404E2"/>
    <w:rsid w:val="009427CA"/>
    <w:rsid w:val="009428EF"/>
    <w:rsid w:val="00945B65"/>
    <w:rsid w:val="00945E1C"/>
    <w:rsid w:val="0095214A"/>
    <w:rsid w:val="009528B5"/>
    <w:rsid w:val="00954F05"/>
    <w:rsid w:val="00957197"/>
    <w:rsid w:val="0095783A"/>
    <w:rsid w:val="00957B1B"/>
    <w:rsid w:val="00960432"/>
    <w:rsid w:val="009624DD"/>
    <w:rsid w:val="00962820"/>
    <w:rsid w:val="00966F15"/>
    <w:rsid w:val="0096736A"/>
    <w:rsid w:val="00967549"/>
    <w:rsid w:val="00974766"/>
    <w:rsid w:val="009777E3"/>
    <w:rsid w:val="009827A0"/>
    <w:rsid w:val="00983897"/>
    <w:rsid w:val="00983B88"/>
    <w:rsid w:val="00985A08"/>
    <w:rsid w:val="00986FBC"/>
    <w:rsid w:val="009901DB"/>
    <w:rsid w:val="00991091"/>
    <w:rsid w:val="00995D97"/>
    <w:rsid w:val="00997D48"/>
    <w:rsid w:val="009A1A73"/>
    <w:rsid w:val="009A27AC"/>
    <w:rsid w:val="009A58BB"/>
    <w:rsid w:val="009A7D5C"/>
    <w:rsid w:val="009B4C29"/>
    <w:rsid w:val="009C21CA"/>
    <w:rsid w:val="009C548C"/>
    <w:rsid w:val="009C5EF2"/>
    <w:rsid w:val="009D2012"/>
    <w:rsid w:val="009D2392"/>
    <w:rsid w:val="009D276D"/>
    <w:rsid w:val="009D32D2"/>
    <w:rsid w:val="009D3F03"/>
    <w:rsid w:val="009D5E1C"/>
    <w:rsid w:val="009E1728"/>
    <w:rsid w:val="009E2C15"/>
    <w:rsid w:val="009E2E68"/>
    <w:rsid w:val="009E402C"/>
    <w:rsid w:val="009E42C0"/>
    <w:rsid w:val="009F0864"/>
    <w:rsid w:val="009F2517"/>
    <w:rsid w:val="009F36C1"/>
    <w:rsid w:val="009F4E36"/>
    <w:rsid w:val="009F7550"/>
    <w:rsid w:val="00A010AD"/>
    <w:rsid w:val="00A0258D"/>
    <w:rsid w:val="00A02FFC"/>
    <w:rsid w:val="00A03BC0"/>
    <w:rsid w:val="00A07BC9"/>
    <w:rsid w:val="00A12252"/>
    <w:rsid w:val="00A128A4"/>
    <w:rsid w:val="00A16CB5"/>
    <w:rsid w:val="00A17783"/>
    <w:rsid w:val="00A17C26"/>
    <w:rsid w:val="00A20CF4"/>
    <w:rsid w:val="00A23C6A"/>
    <w:rsid w:val="00A24A03"/>
    <w:rsid w:val="00A25D5C"/>
    <w:rsid w:val="00A25EF3"/>
    <w:rsid w:val="00A301D6"/>
    <w:rsid w:val="00A31F78"/>
    <w:rsid w:val="00A32517"/>
    <w:rsid w:val="00A327CB"/>
    <w:rsid w:val="00A338AD"/>
    <w:rsid w:val="00A33BE0"/>
    <w:rsid w:val="00A34C82"/>
    <w:rsid w:val="00A3677C"/>
    <w:rsid w:val="00A37DAC"/>
    <w:rsid w:val="00A42795"/>
    <w:rsid w:val="00A428E4"/>
    <w:rsid w:val="00A472F4"/>
    <w:rsid w:val="00A47DD0"/>
    <w:rsid w:val="00A5197D"/>
    <w:rsid w:val="00A547B4"/>
    <w:rsid w:val="00A601FA"/>
    <w:rsid w:val="00A61A1D"/>
    <w:rsid w:val="00A62075"/>
    <w:rsid w:val="00A62135"/>
    <w:rsid w:val="00A653D1"/>
    <w:rsid w:val="00A66FA8"/>
    <w:rsid w:val="00A66FDD"/>
    <w:rsid w:val="00A70E2C"/>
    <w:rsid w:val="00A72BEF"/>
    <w:rsid w:val="00A7302B"/>
    <w:rsid w:val="00A7453D"/>
    <w:rsid w:val="00A779B4"/>
    <w:rsid w:val="00A809C2"/>
    <w:rsid w:val="00A879C8"/>
    <w:rsid w:val="00A908BC"/>
    <w:rsid w:val="00A917E4"/>
    <w:rsid w:val="00A92164"/>
    <w:rsid w:val="00A92541"/>
    <w:rsid w:val="00A927F7"/>
    <w:rsid w:val="00A92AB7"/>
    <w:rsid w:val="00A92EDB"/>
    <w:rsid w:val="00A949C8"/>
    <w:rsid w:val="00AA651D"/>
    <w:rsid w:val="00AB6123"/>
    <w:rsid w:val="00AB7364"/>
    <w:rsid w:val="00AC20C6"/>
    <w:rsid w:val="00AC7402"/>
    <w:rsid w:val="00AC7674"/>
    <w:rsid w:val="00AD0006"/>
    <w:rsid w:val="00AD17C2"/>
    <w:rsid w:val="00AD218B"/>
    <w:rsid w:val="00AD6EA4"/>
    <w:rsid w:val="00AE033A"/>
    <w:rsid w:val="00AE08E0"/>
    <w:rsid w:val="00AE6359"/>
    <w:rsid w:val="00AE779C"/>
    <w:rsid w:val="00AF6066"/>
    <w:rsid w:val="00B00BBB"/>
    <w:rsid w:val="00B05124"/>
    <w:rsid w:val="00B05404"/>
    <w:rsid w:val="00B071A2"/>
    <w:rsid w:val="00B07943"/>
    <w:rsid w:val="00B101D1"/>
    <w:rsid w:val="00B10DB1"/>
    <w:rsid w:val="00B11032"/>
    <w:rsid w:val="00B11A56"/>
    <w:rsid w:val="00B122FA"/>
    <w:rsid w:val="00B13717"/>
    <w:rsid w:val="00B168AF"/>
    <w:rsid w:val="00B16B3C"/>
    <w:rsid w:val="00B201B5"/>
    <w:rsid w:val="00B20AEF"/>
    <w:rsid w:val="00B210F7"/>
    <w:rsid w:val="00B213F1"/>
    <w:rsid w:val="00B23CB7"/>
    <w:rsid w:val="00B24277"/>
    <w:rsid w:val="00B2550E"/>
    <w:rsid w:val="00B26390"/>
    <w:rsid w:val="00B26815"/>
    <w:rsid w:val="00B26CEF"/>
    <w:rsid w:val="00B3086D"/>
    <w:rsid w:val="00B31308"/>
    <w:rsid w:val="00B33755"/>
    <w:rsid w:val="00B33826"/>
    <w:rsid w:val="00B33CE9"/>
    <w:rsid w:val="00B34134"/>
    <w:rsid w:val="00B360FC"/>
    <w:rsid w:val="00B37330"/>
    <w:rsid w:val="00B40B41"/>
    <w:rsid w:val="00B418E8"/>
    <w:rsid w:val="00B43978"/>
    <w:rsid w:val="00B43F55"/>
    <w:rsid w:val="00B4431A"/>
    <w:rsid w:val="00B4537B"/>
    <w:rsid w:val="00B45E69"/>
    <w:rsid w:val="00B462E1"/>
    <w:rsid w:val="00B4729C"/>
    <w:rsid w:val="00B5000E"/>
    <w:rsid w:val="00B5062E"/>
    <w:rsid w:val="00B51D8D"/>
    <w:rsid w:val="00B51EAC"/>
    <w:rsid w:val="00B52911"/>
    <w:rsid w:val="00B53E09"/>
    <w:rsid w:val="00B53FB1"/>
    <w:rsid w:val="00B57054"/>
    <w:rsid w:val="00B57B9F"/>
    <w:rsid w:val="00B60711"/>
    <w:rsid w:val="00B61332"/>
    <w:rsid w:val="00B63891"/>
    <w:rsid w:val="00B6740D"/>
    <w:rsid w:val="00B70F65"/>
    <w:rsid w:val="00B718A9"/>
    <w:rsid w:val="00B71B16"/>
    <w:rsid w:val="00B7264D"/>
    <w:rsid w:val="00B72D1B"/>
    <w:rsid w:val="00B75C10"/>
    <w:rsid w:val="00B77CDD"/>
    <w:rsid w:val="00B8075D"/>
    <w:rsid w:val="00B82B47"/>
    <w:rsid w:val="00B83ED6"/>
    <w:rsid w:val="00B875BC"/>
    <w:rsid w:val="00B9042D"/>
    <w:rsid w:val="00B96BEC"/>
    <w:rsid w:val="00B9760A"/>
    <w:rsid w:val="00BA0720"/>
    <w:rsid w:val="00BA07E6"/>
    <w:rsid w:val="00BA0EB9"/>
    <w:rsid w:val="00BA1F4C"/>
    <w:rsid w:val="00BA355B"/>
    <w:rsid w:val="00BA5EF0"/>
    <w:rsid w:val="00BA653E"/>
    <w:rsid w:val="00BA6566"/>
    <w:rsid w:val="00BA70BF"/>
    <w:rsid w:val="00BA7EE4"/>
    <w:rsid w:val="00BB0417"/>
    <w:rsid w:val="00BB2E26"/>
    <w:rsid w:val="00BB3A6B"/>
    <w:rsid w:val="00BB5135"/>
    <w:rsid w:val="00BB7CB3"/>
    <w:rsid w:val="00BC0A91"/>
    <w:rsid w:val="00BC3CA5"/>
    <w:rsid w:val="00BC4BBB"/>
    <w:rsid w:val="00BC686A"/>
    <w:rsid w:val="00BD0370"/>
    <w:rsid w:val="00BD4822"/>
    <w:rsid w:val="00BE08F9"/>
    <w:rsid w:val="00BE0BA4"/>
    <w:rsid w:val="00BE0D8D"/>
    <w:rsid w:val="00BE2B26"/>
    <w:rsid w:val="00BE39D6"/>
    <w:rsid w:val="00BE4B93"/>
    <w:rsid w:val="00BE4F1F"/>
    <w:rsid w:val="00BE658B"/>
    <w:rsid w:val="00BF01F1"/>
    <w:rsid w:val="00BF4634"/>
    <w:rsid w:val="00BF6253"/>
    <w:rsid w:val="00BF6949"/>
    <w:rsid w:val="00BF7C67"/>
    <w:rsid w:val="00C01235"/>
    <w:rsid w:val="00C032A7"/>
    <w:rsid w:val="00C05A79"/>
    <w:rsid w:val="00C10A8F"/>
    <w:rsid w:val="00C121EF"/>
    <w:rsid w:val="00C1538C"/>
    <w:rsid w:val="00C155C2"/>
    <w:rsid w:val="00C1577E"/>
    <w:rsid w:val="00C15F5A"/>
    <w:rsid w:val="00C167A5"/>
    <w:rsid w:val="00C1708E"/>
    <w:rsid w:val="00C17431"/>
    <w:rsid w:val="00C2343C"/>
    <w:rsid w:val="00C244EF"/>
    <w:rsid w:val="00C24522"/>
    <w:rsid w:val="00C253F9"/>
    <w:rsid w:val="00C26716"/>
    <w:rsid w:val="00C3112E"/>
    <w:rsid w:val="00C35A40"/>
    <w:rsid w:val="00C36433"/>
    <w:rsid w:val="00C4094B"/>
    <w:rsid w:val="00C41289"/>
    <w:rsid w:val="00C42EE1"/>
    <w:rsid w:val="00C44FBC"/>
    <w:rsid w:val="00C46B24"/>
    <w:rsid w:val="00C47CA7"/>
    <w:rsid w:val="00C50B2E"/>
    <w:rsid w:val="00C51E43"/>
    <w:rsid w:val="00C53884"/>
    <w:rsid w:val="00C54014"/>
    <w:rsid w:val="00C54198"/>
    <w:rsid w:val="00C54CE3"/>
    <w:rsid w:val="00C54E75"/>
    <w:rsid w:val="00C55A54"/>
    <w:rsid w:val="00C57326"/>
    <w:rsid w:val="00C60F5A"/>
    <w:rsid w:val="00C6182E"/>
    <w:rsid w:val="00C61E2D"/>
    <w:rsid w:val="00C656B4"/>
    <w:rsid w:val="00C66170"/>
    <w:rsid w:val="00C66F9A"/>
    <w:rsid w:val="00C70894"/>
    <w:rsid w:val="00C70C76"/>
    <w:rsid w:val="00C74B1E"/>
    <w:rsid w:val="00C750F6"/>
    <w:rsid w:val="00C75833"/>
    <w:rsid w:val="00C77893"/>
    <w:rsid w:val="00C82118"/>
    <w:rsid w:val="00C82CD3"/>
    <w:rsid w:val="00C92548"/>
    <w:rsid w:val="00C92658"/>
    <w:rsid w:val="00C945A7"/>
    <w:rsid w:val="00C95308"/>
    <w:rsid w:val="00C9731C"/>
    <w:rsid w:val="00CA0186"/>
    <w:rsid w:val="00CA1EA8"/>
    <w:rsid w:val="00CA1FE7"/>
    <w:rsid w:val="00CA3C7E"/>
    <w:rsid w:val="00CA4FA7"/>
    <w:rsid w:val="00CA5661"/>
    <w:rsid w:val="00CA7411"/>
    <w:rsid w:val="00CA7584"/>
    <w:rsid w:val="00CA7D32"/>
    <w:rsid w:val="00CB1103"/>
    <w:rsid w:val="00CB1777"/>
    <w:rsid w:val="00CB5390"/>
    <w:rsid w:val="00CB6E95"/>
    <w:rsid w:val="00CB7249"/>
    <w:rsid w:val="00CB7493"/>
    <w:rsid w:val="00CC2A61"/>
    <w:rsid w:val="00CC2AAA"/>
    <w:rsid w:val="00CC52C3"/>
    <w:rsid w:val="00CC67CD"/>
    <w:rsid w:val="00CD39A7"/>
    <w:rsid w:val="00CD3B9C"/>
    <w:rsid w:val="00CD494E"/>
    <w:rsid w:val="00CD60BF"/>
    <w:rsid w:val="00CD6D16"/>
    <w:rsid w:val="00CE2CFB"/>
    <w:rsid w:val="00CE3F56"/>
    <w:rsid w:val="00CE52CF"/>
    <w:rsid w:val="00CF0885"/>
    <w:rsid w:val="00CF1129"/>
    <w:rsid w:val="00CF36B3"/>
    <w:rsid w:val="00CF5954"/>
    <w:rsid w:val="00CF79E6"/>
    <w:rsid w:val="00D01A5F"/>
    <w:rsid w:val="00D03262"/>
    <w:rsid w:val="00D03BF1"/>
    <w:rsid w:val="00D06E9B"/>
    <w:rsid w:val="00D079DD"/>
    <w:rsid w:val="00D15062"/>
    <w:rsid w:val="00D15597"/>
    <w:rsid w:val="00D1602D"/>
    <w:rsid w:val="00D17686"/>
    <w:rsid w:val="00D207C1"/>
    <w:rsid w:val="00D23802"/>
    <w:rsid w:val="00D23805"/>
    <w:rsid w:val="00D242B5"/>
    <w:rsid w:val="00D253C4"/>
    <w:rsid w:val="00D25B95"/>
    <w:rsid w:val="00D30956"/>
    <w:rsid w:val="00D30D7D"/>
    <w:rsid w:val="00D312A1"/>
    <w:rsid w:val="00D31629"/>
    <w:rsid w:val="00D340B6"/>
    <w:rsid w:val="00D34162"/>
    <w:rsid w:val="00D36DC8"/>
    <w:rsid w:val="00D43B62"/>
    <w:rsid w:val="00D442BA"/>
    <w:rsid w:val="00D503A6"/>
    <w:rsid w:val="00D54FA1"/>
    <w:rsid w:val="00D55F67"/>
    <w:rsid w:val="00D5611F"/>
    <w:rsid w:val="00D571EF"/>
    <w:rsid w:val="00D6088E"/>
    <w:rsid w:val="00D6280A"/>
    <w:rsid w:val="00D65D4C"/>
    <w:rsid w:val="00D70D41"/>
    <w:rsid w:val="00D713A6"/>
    <w:rsid w:val="00D71558"/>
    <w:rsid w:val="00D72525"/>
    <w:rsid w:val="00D72EC1"/>
    <w:rsid w:val="00D73948"/>
    <w:rsid w:val="00D77070"/>
    <w:rsid w:val="00D77CDD"/>
    <w:rsid w:val="00D81C96"/>
    <w:rsid w:val="00D845DF"/>
    <w:rsid w:val="00D84F7F"/>
    <w:rsid w:val="00D859A4"/>
    <w:rsid w:val="00D87B69"/>
    <w:rsid w:val="00D907EE"/>
    <w:rsid w:val="00D91357"/>
    <w:rsid w:val="00D9183E"/>
    <w:rsid w:val="00D93498"/>
    <w:rsid w:val="00D936E9"/>
    <w:rsid w:val="00D95DA0"/>
    <w:rsid w:val="00D962BE"/>
    <w:rsid w:val="00DA0DE6"/>
    <w:rsid w:val="00DA0E34"/>
    <w:rsid w:val="00DA2970"/>
    <w:rsid w:val="00DA3262"/>
    <w:rsid w:val="00DA4B05"/>
    <w:rsid w:val="00DB04F5"/>
    <w:rsid w:val="00DB0C81"/>
    <w:rsid w:val="00DB45A4"/>
    <w:rsid w:val="00DB4C6B"/>
    <w:rsid w:val="00DB6223"/>
    <w:rsid w:val="00DB66AD"/>
    <w:rsid w:val="00DC2F0C"/>
    <w:rsid w:val="00DC505B"/>
    <w:rsid w:val="00DD4407"/>
    <w:rsid w:val="00DD64BA"/>
    <w:rsid w:val="00DD7BAE"/>
    <w:rsid w:val="00DE608F"/>
    <w:rsid w:val="00DF0117"/>
    <w:rsid w:val="00DF0DAB"/>
    <w:rsid w:val="00DF100A"/>
    <w:rsid w:val="00DF23FD"/>
    <w:rsid w:val="00DF2E0B"/>
    <w:rsid w:val="00DF3E11"/>
    <w:rsid w:val="00DF47C9"/>
    <w:rsid w:val="00DF4E6B"/>
    <w:rsid w:val="00DF512A"/>
    <w:rsid w:val="00DF7B5F"/>
    <w:rsid w:val="00E003B3"/>
    <w:rsid w:val="00E0043F"/>
    <w:rsid w:val="00E00EEF"/>
    <w:rsid w:val="00E02856"/>
    <w:rsid w:val="00E02C49"/>
    <w:rsid w:val="00E03767"/>
    <w:rsid w:val="00E03D3A"/>
    <w:rsid w:val="00E03FD7"/>
    <w:rsid w:val="00E10FAC"/>
    <w:rsid w:val="00E13179"/>
    <w:rsid w:val="00E13562"/>
    <w:rsid w:val="00E147B8"/>
    <w:rsid w:val="00E14EC6"/>
    <w:rsid w:val="00E17468"/>
    <w:rsid w:val="00E25C3D"/>
    <w:rsid w:val="00E32019"/>
    <w:rsid w:val="00E3403B"/>
    <w:rsid w:val="00E3456B"/>
    <w:rsid w:val="00E35993"/>
    <w:rsid w:val="00E374C5"/>
    <w:rsid w:val="00E37819"/>
    <w:rsid w:val="00E406D1"/>
    <w:rsid w:val="00E422A4"/>
    <w:rsid w:val="00E43107"/>
    <w:rsid w:val="00E43E93"/>
    <w:rsid w:val="00E52AD9"/>
    <w:rsid w:val="00E55CC3"/>
    <w:rsid w:val="00E60295"/>
    <w:rsid w:val="00E60D06"/>
    <w:rsid w:val="00E611D8"/>
    <w:rsid w:val="00E619CA"/>
    <w:rsid w:val="00E62DBE"/>
    <w:rsid w:val="00E64D24"/>
    <w:rsid w:val="00E658FD"/>
    <w:rsid w:val="00E664D1"/>
    <w:rsid w:val="00E67319"/>
    <w:rsid w:val="00E67453"/>
    <w:rsid w:val="00E67C8E"/>
    <w:rsid w:val="00E710A7"/>
    <w:rsid w:val="00E7321A"/>
    <w:rsid w:val="00E75173"/>
    <w:rsid w:val="00E7755E"/>
    <w:rsid w:val="00E81175"/>
    <w:rsid w:val="00E8216B"/>
    <w:rsid w:val="00E832F6"/>
    <w:rsid w:val="00E8342A"/>
    <w:rsid w:val="00E84374"/>
    <w:rsid w:val="00E849ED"/>
    <w:rsid w:val="00E92610"/>
    <w:rsid w:val="00E9452F"/>
    <w:rsid w:val="00E95B3E"/>
    <w:rsid w:val="00E95BEC"/>
    <w:rsid w:val="00E96192"/>
    <w:rsid w:val="00E9668F"/>
    <w:rsid w:val="00E975B3"/>
    <w:rsid w:val="00EA117C"/>
    <w:rsid w:val="00EA46F8"/>
    <w:rsid w:val="00EA472E"/>
    <w:rsid w:val="00EA5A57"/>
    <w:rsid w:val="00EA6FCA"/>
    <w:rsid w:val="00EA7507"/>
    <w:rsid w:val="00EB43DA"/>
    <w:rsid w:val="00EB7D90"/>
    <w:rsid w:val="00EC0366"/>
    <w:rsid w:val="00EC2833"/>
    <w:rsid w:val="00EC3047"/>
    <w:rsid w:val="00EC5F26"/>
    <w:rsid w:val="00EC60AA"/>
    <w:rsid w:val="00EC6762"/>
    <w:rsid w:val="00EC7893"/>
    <w:rsid w:val="00ED0DE2"/>
    <w:rsid w:val="00ED1818"/>
    <w:rsid w:val="00ED27A1"/>
    <w:rsid w:val="00ED290C"/>
    <w:rsid w:val="00ED5484"/>
    <w:rsid w:val="00ED59B2"/>
    <w:rsid w:val="00ED6359"/>
    <w:rsid w:val="00ED70F5"/>
    <w:rsid w:val="00EE049E"/>
    <w:rsid w:val="00EE09B0"/>
    <w:rsid w:val="00EE0ACC"/>
    <w:rsid w:val="00EE26C4"/>
    <w:rsid w:val="00EE360C"/>
    <w:rsid w:val="00EE65E6"/>
    <w:rsid w:val="00EF1722"/>
    <w:rsid w:val="00EF26E9"/>
    <w:rsid w:val="00EF288F"/>
    <w:rsid w:val="00EF4469"/>
    <w:rsid w:val="00EF5967"/>
    <w:rsid w:val="00F03362"/>
    <w:rsid w:val="00F04413"/>
    <w:rsid w:val="00F049AE"/>
    <w:rsid w:val="00F04ADB"/>
    <w:rsid w:val="00F052DA"/>
    <w:rsid w:val="00F110EE"/>
    <w:rsid w:val="00F1187B"/>
    <w:rsid w:val="00F11CA4"/>
    <w:rsid w:val="00F130FF"/>
    <w:rsid w:val="00F13A42"/>
    <w:rsid w:val="00F1446D"/>
    <w:rsid w:val="00F173E0"/>
    <w:rsid w:val="00F2075C"/>
    <w:rsid w:val="00F21845"/>
    <w:rsid w:val="00F2229A"/>
    <w:rsid w:val="00F2267B"/>
    <w:rsid w:val="00F265CA"/>
    <w:rsid w:val="00F2785F"/>
    <w:rsid w:val="00F278E0"/>
    <w:rsid w:val="00F27E17"/>
    <w:rsid w:val="00F35C9A"/>
    <w:rsid w:val="00F365C2"/>
    <w:rsid w:val="00F3697B"/>
    <w:rsid w:val="00F37228"/>
    <w:rsid w:val="00F4029D"/>
    <w:rsid w:val="00F406D4"/>
    <w:rsid w:val="00F428FD"/>
    <w:rsid w:val="00F47BC7"/>
    <w:rsid w:val="00F50BD8"/>
    <w:rsid w:val="00F51B5D"/>
    <w:rsid w:val="00F52AAF"/>
    <w:rsid w:val="00F553B6"/>
    <w:rsid w:val="00F556F9"/>
    <w:rsid w:val="00F626D4"/>
    <w:rsid w:val="00F66C2D"/>
    <w:rsid w:val="00F67DA3"/>
    <w:rsid w:val="00F70E81"/>
    <w:rsid w:val="00F7165F"/>
    <w:rsid w:val="00F719BF"/>
    <w:rsid w:val="00F71E85"/>
    <w:rsid w:val="00F76C47"/>
    <w:rsid w:val="00F80456"/>
    <w:rsid w:val="00F80C21"/>
    <w:rsid w:val="00F81FD8"/>
    <w:rsid w:val="00F82A57"/>
    <w:rsid w:val="00F83D6C"/>
    <w:rsid w:val="00F86A46"/>
    <w:rsid w:val="00F92EE7"/>
    <w:rsid w:val="00F9502A"/>
    <w:rsid w:val="00FA085C"/>
    <w:rsid w:val="00FA2532"/>
    <w:rsid w:val="00FA2DC2"/>
    <w:rsid w:val="00FB45EE"/>
    <w:rsid w:val="00FB5EAF"/>
    <w:rsid w:val="00FB679F"/>
    <w:rsid w:val="00FB7827"/>
    <w:rsid w:val="00FB7EE6"/>
    <w:rsid w:val="00FC5BBD"/>
    <w:rsid w:val="00FC61B3"/>
    <w:rsid w:val="00FC6AE8"/>
    <w:rsid w:val="00FC7281"/>
    <w:rsid w:val="00FD0E7C"/>
    <w:rsid w:val="00FD1B79"/>
    <w:rsid w:val="00FD26F9"/>
    <w:rsid w:val="00FD51E3"/>
    <w:rsid w:val="00FD68CB"/>
    <w:rsid w:val="00FE27B9"/>
    <w:rsid w:val="00FE3897"/>
    <w:rsid w:val="00FE70D9"/>
    <w:rsid w:val="00FF0DB7"/>
    <w:rsid w:val="00FF1EC0"/>
    <w:rsid w:val="00FF2A54"/>
    <w:rsid w:val="00FF734A"/>
    <w:rsid w:val="00FF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4FF"/>
    <w:rPr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04FF"/>
    <w:pPr>
      <w:keepNext/>
      <w:jc w:val="center"/>
      <w:outlineLvl w:val="1"/>
    </w:pPr>
    <w:rPr>
      <w:b/>
      <w:sz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03767"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5A04F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03767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B7D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3767"/>
    <w:rPr>
      <w:rFonts w:cs="Times New Roman"/>
      <w:sz w:val="2"/>
    </w:rPr>
  </w:style>
  <w:style w:type="table" w:styleId="TableGrid">
    <w:name w:val="Table Grid"/>
    <w:basedOn w:val="TableNormal"/>
    <w:uiPriority w:val="99"/>
    <w:rsid w:val="00626B5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Цветовое выделение"/>
    <w:uiPriority w:val="99"/>
    <w:rsid w:val="00C41289"/>
    <w:rPr>
      <w:b/>
      <w:color w:val="000080"/>
      <w:sz w:val="20"/>
    </w:rPr>
  </w:style>
  <w:style w:type="paragraph" w:styleId="Footer">
    <w:name w:val="footer"/>
    <w:basedOn w:val="Normal"/>
    <w:link w:val="FooterChar"/>
    <w:uiPriority w:val="99"/>
    <w:rsid w:val="005F12C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03767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5F12C2"/>
    <w:rPr>
      <w:rFonts w:cs="Times New Roman"/>
    </w:rPr>
  </w:style>
  <w:style w:type="paragraph" w:customStyle="1" w:styleId="ConsNormal">
    <w:name w:val="ConsNormal"/>
    <w:uiPriority w:val="99"/>
    <w:rsid w:val="002D30F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F6C2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F03362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FF734A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FF734A"/>
    <w:rPr>
      <w:rFonts w:cs="Times New Roman"/>
      <w:b/>
      <w:bCs/>
    </w:rPr>
  </w:style>
  <w:style w:type="paragraph" w:styleId="BodyText2">
    <w:name w:val="Body Text 2"/>
    <w:basedOn w:val="Normal"/>
    <w:link w:val="BodyText2Char"/>
    <w:uiPriority w:val="99"/>
    <w:rsid w:val="00007CE4"/>
    <w:pPr>
      <w:spacing w:after="120" w:line="480" w:lineRule="auto"/>
    </w:pPr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07CE4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92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2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7D4D8630D83A4688F0157D8D07DFB7" ma:contentTypeVersion="2" ma:contentTypeDescription="Создание документа." ma:contentTypeScope="" ma:versionID="390e01a01d9fd070cb64bcf0d53cc4a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d23a37d438e973e49f73fc2042d12b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AD06CB8-7718-495E-91D0-93169C935DD7}"/>
</file>

<file path=customXml/itemProps2.xml><?xml version="1.0" encoding="utf-8"?>
<ds:datastoreItem xmlns:ds="http://schemas.openxmlformats.org/officeDocument/2006/customXml" ds:itemID="{E1ADB006-A235-448A-96B6-E554ADC9DCDE}"/>
</file>

<file path=customXml/itemProps3.xml><?xml version="1.0" encoding="utf-8"?>
<ds:datastoreItem xmlns:ds="http://schemas.openxmlformats.org/officeDocument/2006/customXml" ds:itemID="{D78F2002-4388-4356-B6C0-88172B0C1045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2</Pages>
  <Words>408</Words>
  <Characters>2326</Characters>
  <Application>Microsoft Office Outlook</Application>
  <DocSecurity>0</DocSecurity>
  <Lines>0</Lines>
  <Paragraphs>0</Paragraphs>
  <ScaleCrop>false</ScaleCrop>
  <Company>REKNSO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ply</dc:creator>
  <cp:keywords/>
  <dc:description/>
  <cp:lastModifiedBy>kas</cp:lastModifiedBy>
  <cp:revision>13</cp:revision>
  <cp:lastPrinted>2013-06-05T02:58:00Z</cp:lastPrinted>
  <dcterms:created xsi:type="dcterms:W3CDTF">2013-05-28T06:17:00Z</dcterms:created>
  <dcterms:modified xsi:type="dcterms:W3CDTF">2013-06-05T02:59:00Z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0x0101004D7D4D8630D83A4688F0157D8D07DFB7</vt:lpwstr>
  </property>
</Properties>
</file>